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C7" w:rsidRDefault="009B7DC7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 </w:t>
      </w:r>
      <w:r w:rsidR="002A0090">
        <w:rPr>
          <w:b/>
          <w:sz w:val="28"/>
          <w:szCs w:val="28"/>
        </w:rPr>
        <w:t>АКШИНСКОГО МУНИЦИПАЛЬНОГО  ОКРУГ</w:t>
      </w:r>
      <w:r w:rsidRPr="009A1CB1">
        <w:rPr>
          <w:b/>
          <w:sz w:val="28"/>
          <w:szCs w:val="28"/>
        </w:rPr>
        <w:t>А</w:t>
      </w:r>
    </w:p>
    <w:p w:rsidR="009B7DC7" w:rsidRDefault="002A0090" w:rsidP="002A0090">
      <w:pPr>
        <w:tabs>
          <w:tab w:val="left" w:pos="4290"/>
        </w:tabs>
        <w:jc w:val="center"/>
        <w:rPr>
          <w:b/>
          <w:sz w:val="28"/>
          <w:szCs w:val="28"/>
        </w:rPr>
      </w:pPr>
      <w:r w:rsidRPr="002A0090">
        <w:rPr>
          <w:b/>
          <w:sz w:val="28"/>
          <w:szCs w:val="28"/>
        </w:rPr>
        <w:t>ЗАБАЙКАЛЬСКОГО КРАЯ</w:t>
      </w:r>
    </w:p>
    <w:p w:rsidR="002A0090" w:rsidRPr="003D02B9" w:rsidRDefault="002A0090" w:rsidP="002A0090">
      <w:pPr>
        <w:tabs>
          <w:tab w:val="left" w:pos="4290"/>
        </w:tabs>
        <w:jc w:val="center"/>
        <w:rPr>
          <w:b/>
          <w:sz w:val="28"/>
          <w:szCs w:val="28"/>
        </w:rPr>
      </w:pPr>
    </w:p>
    <w:p w:rsidR="009B7DC7" w:rsidRDefault="009B7DC7" w:rsidP="009B7DC7">
      <w:pPr>
        <w:rPr>
          <w:b/>
          <w:sz w:val="28"/>
          <w:szCs w:val="28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 w:rsidR="00A17816">
        <w:rPr>
          <w:b/>
          <w:sz w:val="28"/>
          <w:szCs w:val="28"/>
        </w:rPr>
        <w:t>ПОСТАНОВЛЕНИЕ</w:t>
      </w:r>
    </w:p>
    <w:p w:rsidR="00B7525D" w:rsidRPr="00A8660D" w:rsidRDefault="007B7F0A" w:rsidP="009B7DC7">
      <w:pPr>
        <w:jc w:val="both"/>
        <w:rPr>
          <w:b/>
          <w:sz w:val="28"/>
          <w:szCs w:val="28"/>
        </w:rPr>
      </w:pPr>
      <w:r w:rsidRPr="00A8660D">
        <w:rPr>
          <w:b/>
          <w:sz w:val="28"/>
          <w:szCs w:val="28"/>
        </w:rPr>
        <w:t xml:space="preserve">    </w:t>
      </w:r>
      <w:r w:rsidR="00A8660D" w:rsidRPr="00A8660D">
        <w:rPr>
          <w:b/>
          <w:sz w:val="28"/>
          <w:szCs w:val="28"/>
        </w:rPr>
        <w:t>10 сентября 2025 года                                                                                        № 556</w:t>
      </w:r>
    </w:p>
    <w:p w:rsidR="009B7DC7" w:rsidRDefault="009B7DC7" w:rsidP="009B7D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9B7DC7" w:rsidRDefault="00AB5CB3" w:rsidP="00AB5CB3">
      <w:pPr>
        <w:tabs>
          <w:tab w:val="left" w:pos="4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0090" w:rsidRDefault="00B73DCF" w:rsidP="002A0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 внесении изменения</w:t>
      </w:r>
      <w:r w:rsidR="002A0090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t xml:space="preserve">Акшинского </w:t>
      </w:r>
      <w:r w:rsidR="002A0090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>о округа</w:t>
      </w:r>
      <w:r w:rsidR="00F05F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 края</w:t>
      </w:r>
      <w:r w:rsidR="00CB32C6">
        <w:rPr>
          <w:b/>
          <w:sz w:val="28"/>
          <w:szCs w:val="28"/>
        </w:rPr>
        <w:t xml:space="preserve"> от 04</w:t>
      </w:r>
      <w:r w:rsidR="002A0090">
        <w:rPr>
          <w:b/>
          <w:sz w:val="28"/>
          <w:szCs w:val="28"/>
        </w:rPr>
        <w:t>.0</w:t>
      </w:r>
      <w:r w:rsidR="00CB32C6">
        <w:rPr>
          <w:b/>
          <w:sz w:val="28"/>
          <w:szCs w:val="28"/>
        </w:rPr>
        <w:t>9</w:t>
      </w:r>
      <w:r w:rsidR="002A0090">
        <w:rPr>
          <w:b/>
          <w:sz w:val="28"/>
          <w:szCs w:val="28"/>
        </w:rPr>
        <w:t>.202</w:t>
      </w:r>
      <w:r w:rsidR="00CB32C6">
        <w:rPr>
          <w:b/>
          <w:sz w:val="28"/>
          <w:szCs w:val="28"/>
        </w:rPr>
        <w:t>4</w:t>
      </w:r>
      <w:r w:rsidR="002A0090">
        <w:rPr>
          <w:b/>
          <w:sz w:val="28"/>
          <w:szCs w:val="28"/>
        </w:rPr>
        <w:t xml:space="preserve"> №</w:t>
      </w:r>
      <w:r w:rsidR="00CB32C6">
        <w:rPr>
          <w:b/>
          <w:sz w:val="28"/>
          <w:szCs w:val="28"/>
        </w:rPr>
        <w:t xml:space="preserve"> 695</w:t>
      </w:r>
      <w:r w:rsidR="002A0090">
        <w:rPr>
          <w:b/>
          <w:sz w:val="28"/>
          <w:szCs w:val="28"/>
        </w:rPr>
        <w:t xml:space="preserve"> «</w:t>
      </w:r>
      <w:r w:rsidR="002A0090" w:rsidRPr="002A0090">
        <w:rPr>
          <w:b/>
          <w:sz w:val="28"/>
          <w:szCs w:val="28"/>
        </w:rPr>
        <w:t xml:space="preserve">Об установлении лимитов на потребление дров, угля  муниципальным учреждениям </w:t>
      </w:r>
      <w:r w:rsidR="00E75B09">
        <w:rPr>
          <w:b/>
          <w:sz w:val="28"/>
          <w:szCs w:val="28"/>
        </w:rPr>
        <w:t xml:space="preserve">Акшинского </w:t>
      </w:r>
      <w:r w:rsidR="002A0090" w:rsidRPr="002A0090">
        <w:rPr>
          <w:b/>
          <w:sz w:val="28"/>
          <w:szCs w:val="28"/>
        </w:rPr>
        <w:t xml:space="preserve">муниципального </w:t>
      </w:r>
      <w:r w:rsidR="00E75B09">
        <w:rPr>
          <w:b/>
          <w:sz w:val="28"/>
          <w:szCs w:val="28"/>
        </w:rPr>
        <w:t>округа Забайкальского края</w:t>
      </w:r>
      <w:r w:rsidR="002A0090" w:rsidRPr="002A0090">
        <w:rPr>
          <w:b/>
          <w:sz w:val="28"/>
          <w:szCs w:val="28"/>
        </w:rPr>
        <w:t xml:space="preserve">, финансируемым из бюджета </w:t>
      </w:r>
      <w:r>
        <w:rPr>
          <w:b/>
          <w:sz w:val="28"/>
          <w:szCs w:val="28"/>
        </w:rPr>
        <w:t xml:space="preserve">Акшинского </w:t>
      </w:r>
      <w:r w:rsidR="002A0090" w:rsidRPr="002A009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="002A0090" w:rsidRPr="002A0090">
        <w:rPr>
          <w:b/>
          <w:sz w:val="28"/>
          <w:szCs w:val="28"/>
        </w:rPr>
        <w:t xml:space="preserve"> </w:t>
      </w:r>
      <w:r w:rsidR="00CB32C6">
        <w:rPr>
          <w:b/>
          <w:sz w:val="28"/>
          <w:szCs w:val="28"/>
        </w:rPr>
        <w:t>на 2025 год»</w:t>
      </w:r>
    </w:p>
    <w:p w:rsidR="00B7525D" w:rsidRPr="00E473F2" w:rsidRDefault="00B7525D" w:rsidP="00B7525D">
      <w:pPr>
        <w:spacing w:before="120"/>
        <w:jc w:val="center"/>
        <w:rPr>
          <w:b/>
          <w:sz w:val="24"/>
          <w:szCs w:val="24"/>
        </w:rPr>
      </w:pPr>
    </w:p>
    <w:p w:rsidR="000A56F5" w:rsidRDefault="00B7525D" w:rsidP="00B7525D">
      <w:pPr>
        <w:spacing w:before="120"/>
        <w:jc w:val="both"/>
        <w:rPr>
          <w:sz w:val="28"/>
          <w:szCs w:val="28"/>
        </w:rPr>
      </w:pPr>
      <w:r w:rsidRPr="00B65B71">
        <w:rPr>
          <w:sz w:val="28"/>
          <w:szCs w:val="28"/>
        </w:rPr>
        <w:t xml:space="preserve">    </w:t>
      </w:r>
      <w:r w:rsidRPr="00575252">
        <w:rPr>
          <w:sz w:val="28"/>
          <w:szCs w:val="28"/>
        </w:rPr>
        <w:t xml:space="preserve">     </w:t>
      </w:r>
      <w:r w:rsidR="00A237B8">
        <w:rPr>
          <w:sz w:val="28"/>
          <w:szCs w:val="28"/>
        </w:rPr>
        <w:t>На основании ходатайст</w:t>
      </w:r>
      <w:r w:rsidR="00CB32C6">
        <w:rPr>
          <w:sz w:val="28"/>
          <w:szCs w:val="28"/>
        </w:rPr>
        <w:t>в Комитета образования</w:t>
      </w:r>
      <w:r w:rsidR="00A237B8">
        <w:rPr>
          <w:sz w:val="28"/>
          <w:szCs w:val="28"/>
        </w:rPr>
        <w:t xml:space="preserve">, </w:t>
      </w:r>
      <w:r w:rsidR="00CB32C6">
        <w:rPr>
          <w:sz w:val="28"/>
          <w:szCs w:val="28"/>
        </w:rPr>
        <w:t>МУК МСКО</w:t>
      </w:r>
      <w:r w:rsidR="00A237B8">
        <w:rPr>
          <w:sz w:val="28"/>
          <w:szCs w:val="28"/>
        </w:rPr>
        <w:t>, МКУ</w:t>
      </w:r>
      <w:r w:rsidR="008D4F6D">
        <w:rPr>
          <w:sz w:val="28"/>
          <w:szCs w:val="28"/>
        </w:rPr>
        <w:t xml:space="preserve"> «Служба МТО», </w:t>
      </w:r>
      <w:r w:rsidR="00C30168">
        <w:rPr>
          <w:sz w:val="28"/>
          <w:szCs w:val="28"/>
        </w:rPr>
        <w:t>по перерасходу  и экономии лимитов, руководст</w:t>
      </w:r>
      <w:r w:rsidR="006D23DC">
        <w:rPr>
          <w:sz w:val="28"/>
          <w:szCs w:val="28"/>
        </w:rPr>
        <w:t>вуясь</w:t>
      </w:r>
      <w:r w:rsidR="00F05F92">
        <w:rPr>
          <w:sz w:val="28"/>
          <w:szCs w:val="28"/>
        </w:rPr>
        <w:t xml:space="preserve"> </w:t>
      </w:r>
      <w:r w:rsidR="002F1697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4D57B9">
        <w:rPr>
          <w:sz w:val="28"/>
          <w:szCs w:val="28"/>
        </w:rPr>
        <w:t>5</w:t>
      </w:r>
      <w:r>
        <w:rPr>
          <w:sz w:val="28"/>
          <w:szCs w:val="28"/>
        </w:rPr>
        <w:t xml:space="preserve"> ст.3</w:t>
      </w:r>
      <w:r w:rsidR="000A56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A56F5" w:rsidRPr="00075C88">
        <w:rPr>
          <w:sz w:val="28"/>
          <w:szCs w:val="28"/>
        </w:rPr>
        <w:t xml:space="preserve">Устава Акшинского муниципального округа Забайкальского края, администрация Акшинского муниципального округа  Забайкальского края </w:t>
      </w:r>
      <w:r w:rsidR="000A56F5" w:rsidRPr="00075C88">
        <w:rPr>
          <w:b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</w:p>
    <w:p w:rsidR="00A56C15" w:rsidRDefault="00815E64" w:rsidP="00770D04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A56C15">
        <w:rPr>
          <w:sz w:val="28"/>
          <w:szCs w:val="28"/>
        </w:rPr>
        <w:t>Внести в</w:t>
      </w:r>
      <w:r w:rsidR="000A56F5" w:rsidRPr="00A56C15">
        <w:rPr>
          <w:sz w:val="28"/>
          <w:szCs w:val="28"/>
        </w:rPr>
        <w:t xml:space="preserve"> лимиты на потребление </w:t>
      </w:r>
      <w:r w:rsidRPr="00A56C15">
        <w:rPr>
          <w:sz w:val="28"/>
          <w:szCs w:val="28"/>
        </w:rPr>
        <w:t>дров, угля</w:t>
      </w:r>
      <w:r w:rsidR="000A56F5" w:rsidRPr="00A56C15">
        <w:rPr>
          <w:sz w:val="28"/>
          <w:szCs w:val="28"/>
        </w:rPr>
        <w:t xml:space="preserve"> утвержденные постанов</w:t>
      </w:r>
      <w:r w:rsidR="00EF62E3">
        <w:rPr>
          <w:sz w:val="28"/>
          <w:szCs w:val="28"/>
        </w:rPr>
        <w:t xml:space="preserve">лением администрации </w:t>
      </w:r>
      <w:r w:rsidR="00F05F92">
        <w:rPr>
          <w:sz w:val="28"/>
          <w:szCs w:val="28"/>
        </w:rPr>
        <w:t xml:space="preserve">Акшинского </w:t>
      </w:r>
      <w:r w:rsidR="000A56F5" w:rsidRPr="00A56C15">
        <w:rPr>
          <w:sz w:val="28"/>
          <w:szCs w:val="28"/>
        </w:rPr>
        <w:t xml:space="preserve">муниципального </w:t>
      </w:r>
      <w:r w:rsidR="00F05F92">
        <w:rPr>
          <w:sz w:val="28"/>
          <w:szCs w:val="28"/>
        </w:rPr>
        <w:t>округа</w:t>
      </w:r>
      <w:r w:rsidR="00EF62E3">
        <w:rPr>
          <w:sz w:val="28"/>
          <w:szCs w:val="28"/>
        </w:rPr>
        <w:t xml:space="preserve"> </w:t>
      </w:r>
      <w:r w:rsidR="00F05F92">
        <w:rPr>
          <w:sz w:val="28"/>
          <w:szCs w:val="28"/>
        </w:rPr>
        <w:t>Забайкальского края</w:t>
      </w:r>
      <w:r w:rsidR="00EF62E3">
        <w:rPr>
          <w:sz w:val="28"/>
          <w:szCs w:val="28"/>
        </w:rPr>
        <w:t xml:space="preserve"> от </w:t>
      </w:r>
      <w:r w:rsidR="00C30168">
        <w:rPr>
          <w:sz w:val="28"/>
          <w:szCs w:val="28"/>
        </w:rPr>
        <w:t>04</w:t>
      </w:r>
      <w:r w:rsidR="00EF62E3">
        <w:rPr>
          <w:sz w:val="28"/>
          <w:szCs w:val="28"/>
        </w:rPr>
        <w:t>.0</w:t>
      </w:r>
      <w:r w:rsidR="00C30168">
        <w:rPr>
          <w:sz w:val="28"/>
          <w:szCs w:val="28"/>
        </w:rPr>
        <w:t>9</w:t>
      </w:r>
      <w:r w:rsidR="00EF62E3">
        <w:rPr>
          <w:sz w:val="28"/>
          <w:szCs w:val="28"/>
        </w:rPr>
        <w:t>.202</w:t>
      </w:r>
      <w:r w:rsidR="00C30168">
        <w:rPr>
          <w:sz w:val="28"/>
          <w:szCs w:val="28"/>
        </w:rPr>
        <w:t>4</w:t>
      </w:r>
      <w:r w:rsidR="00EF62E3">
        <w:rPr>
          <w:sz w:val="28"/>
          <w:szCs w:val="28"/>
        </w:rPr>
        <w:t xml:space="preserve"> года № </w:t>
      </w:r>
      <w:r w:rsidR="00C30168">
        <w:rPr>
          <w:sz w:val="28"/>
          <w:szCs w:val="28"/>
        </w:rPr>
        <w:t>695</w:t>
      </w:r>
      <w:r w:rsidR="00A56C15" w:rsidRPr="00A56C15">
        <w:rPr>
          <w:sz w:val="28"/>
          <w:szCs w:val="28"/>
        </w:rPr>
        <w:t>,</w:t>
      </w:r>
      <w:r w:rsidR="006D23DC">
        <w:rPr>
          <w:sz w:val="28"/>
          <w:szCs w:val="28"/>
        </w:rPr>
        <w:t xml:space="preserve"> </w:t>
      </w:r>
      <w:r w:rsidR="00A56C15" w:rsidRPr="00A56C15">
        <w:rPr>
          <w:sz w:val="28"/>
          <w:szCs w:val="28"/>
        </w:rPr>
        <w:t>сл</w:t>
      </w:r>
      <w:r w:rsidR="00E75B09">
        <w:rPr>
          <w:sz w:val="28"/>
          <w:szCs w:val="28"/>
        </w:rPr>
        <w:t>едующе</w:t>
      </w:r>
      <w:r w:rsidR="00F05F92">
        <w:rPr>
          <w:sz w:val="28"/>
          <w:szCs w:val="28"/>
        </w:rPr>
        <w:t>е изменен</w:t>
      </w:r>
      <w:r w:rsidR="00E75B09">
        <w:rPr>
          <w:sz w:val="28"/>
          <w:szCs w:val="28"/>
        </w:rPr>
        <w:t>ие</w:t>
      </w:r>
      <w:r w:rsidR="000A56F5" w:rsidRPr="00A56C15">
        <w:rPr>
          <w:sz w:val="28"/>
          <w:szCs w:val="28"/>
        </w:rPr>
        <w:t>:</w:t>
      </w:r>
    </w:p>
    <w:p w:rsidR="00A56C15" w:rsidRDefault="001D5345" w:rsidP="009C51EF">
      <w:pPr>
        <w:pStyle w:val="a8"/>
        <w:tabs>
          <w:tab w:val="left" w:pos="3300"/>
          <w:tab w:val="left" w:pos="4575"/>
          <w:tab w:val="left" w:pos="7890"/>
        </w:tabs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202A" w:rsidRDefault="00BD27B6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1</w:t>
      </w:r>
      <w:r w:rsidR="009A6A0C" w:rsidRPr="00A56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образования </w:t>
      </w:r>
      <w:r w:rsidR="004E202A">
        <w:rPr>
          <w:sz w:val="28"/>
          <w:szCs w:val="28"/>
        </w:rPr>
        <w:t>строк</w:t>
      </w:r>
      <w:r w:rsidR="00DE34B3">
        <w:rPr>
          <w:sz w:val="28"/>
          <w:szCs w:val="28"/>
        </w:rPr>
        <w:t>у</w:t>
      </w:r>
      <w:r w:rsidR="004E2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4B3">
        <w:rPr>
          <w:sz w:val="28"/>
          <w:szCs w:val="28"/>
        </w:rPr>
        <w:t xml:space="preserve">МБДОУ Детсад с. Такеча» </w:t>
      </w:r>
      <w:r w:rsidR="00F11DB3">
        <w:rPr>
          <w:sz w:val="28"/>
          <w:szCs w:val="28"/>
        </w:rPr>
        <w:t xml:space="preserve"> изложить в следующей редакции: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725"/>
        <w:gridCol w:w="729"/>
        <w:gridCol w:w="711"/>
        <w:gridCol w:w="769"/>
        <w:gridCol w:w="883"/>
        <w:gridCol w:w="604"/>
        <w:gridCol w:w="771"/>
        <w:gridCol w:w="527"/>
        <w:gridCol w:w="516"/>
        <w:gridCol w:w="710"/>
        <w:gridCol w:w="490"/>
        <w:gridCol w:w="490"/>
        <w:gridCol w:w="786"/>
        <w:gridCol w:w="493"/>
      </w:tblGrid>
      <w:tr w:rsidR="009A7204" w:rsidTr="009A7204">
        <w:tc>
          <w:tcPr>
            <w:tcW w:w="725" w:type="dxa"/>
          </w:tcPr>
          <w:p w:rsidR="009A7204" w:rsidRDefault="009A7204" w:rsidP="00F11DB3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9A7204" w:rsidRDefault="009A7204" w:rsidP="00F11DB3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A7204" w:rsidRPr="00C12D7B" w:rsidRDefault="009A7204" w:rsidP="00F11DB3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69" w:type="dxa"/>
          </w:tcPr>
          <w:p w:rsidR="009A7204" w:rsidRPr="00C12D7B" w:rsidRDefault="009A7204" w:rsidP="00F11DB3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883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04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71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27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516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710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490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490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786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493" w:type="dxa"/>
          </w:tcPr>
          <w:p w:rsidR="009A7204" w:rsidRPr="00C12D7B" w:rsidRDefault="009A7204" w:rsidP="00F11DB3">
            <w:pPr>
              <w:spacing w:before="120"/>
              <w:jc w:val="both"/>
            </w:pPr>
            <w:r>
              <w:t>дек</w:t>
            </w:r>
          </w:p>
        </w:tc>
      </w:tr>
      <w:tr w:rsidR="009A7204" w:rsidTr="009A7204">
        <w:tc>
          <w:tcPr>
            <w:tcW w:w="725" w:type="dxa"/>
          </w:tcPr>
          <w:p w:rsidR="009A7204" w:rsidRDefault="009A7204" w:rsidP="00F11DB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Такеча</w:t>
            </w:r>
          </w:p>
        </w:tc>
        <w:tc>
          <w:tcPr>
            <w:tcW w:w="729" w:type="dxa"/>
          </w:tcPr>
          <w:p w:rsidR="009A7204" w:rsidRPr="00886767" w:rsidRDefault="0083166F" w:rsidP="0083166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Детсад с.</w:t>
            </w:r>
            <w:r w:rsidR="009A7204">
              <w:rPr>
                <w:sz w:val="18"/>
                <w:szCs w:val="18"/>
              </w:rPr>
              <w:t xml:space="preserve"> Такеча</w:t>
            </w:r>
          </w:p>
        </w:tc>
        <w:tc>
          <w:tcPr>
            <w:tcW w:w="711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121</w:t>
            </w:r>
          </w:p>
        </w:tc>
        <w:tc>
          <w:tcPr>
            <w:tcW w:w="769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35</w:t>
            </w:r>
          </w:p>
        </w:tc>
        <w:tc>
          <w:tcPr>
            <w:tcW w:w="883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30</w:t>
            </w:r>
          </w:p>
        </w:tc>
        <w:tc>
          <w:tcPr>
            <w:tcW w:w="604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26</w:t>
            </w:r>
          </w:p>
        </w:tc>
        <w:tc>
          <w:tcPr>
            <w:tcW w:w="771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20</w:t>
            </w:r>
          </w:p>
        </w:tc>
        <w:tc>
          <w:tcPr>
            <w:tcW w:w="527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10</w:t>
            </w:r>
          </w:p>
        </w:tc>
        <w:tc>
          <w:tcPr>
            <w:tcW w:w="516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</w:p>
        </w:tc>
        <w:tc>
          <w:tcPr>
            <w:tcW w:w="710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</w:p>
        </w:tc>
        <w:tc>
          <w:tcPr>
            <w:tcW w:w="490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  <w:tc>
          <w:tcPr>
            <w:tcW w:w="490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  <w:tc>
          <w:tcPr>
            <w:tcW w:w="786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  <w:tc>
          <w:tcPr>
            <w:tcW w:w="493" w:type="dxa"/>
          </w:tcPr>
          <w:p w:rsidR="009A7204" w:rsidRPr="00F11DB3" w:rsidRDefault="009A7204" w:rsidP="00F11DB3">
            <w:pPr>
              <w:pStyle w:val="a8"/>
              <w:spacing w:before="120"/>
              <w:ind w:left="0"/>
              <w:jc w:val="both"/>
            </w:pPr>
            <w:r>
              <w:t>0</w:t>
            </w:r>
          </w:p>
        </w:tc>
      </w:tr>
    </w:tbl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4E202A" w:rsidRDefault="008D4F6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A7204">
        <w:rPr>
          <w:sz w:val="28"/>
          <w:szCs w:val="28"/>
        </w:rPr>
        <w:t>В разделе 5 Администрация с. Улача</w:t>
      </w:r>
      <w:r w:rsidR="00DE34B3">
        <w:rPr>
          <w:sz w:val="28"/>
          <w:szCs w:val="28"/>
        </w:rPr>
        <w:t xml:space="preserve">  строку «СДК Такеча дрова</w:t>
      </w:r>
      <w:r w:rsidR="004E202A">
        <w:rPr>
          <w:sz w:val="28"/>
          <w:szCs w:val="28"/>
        </w:rPr>
        <w:t>»</w:t>
      </w:r>
      <w:r w:rsidR="00F11DB3" w:rsidRPr="00F11DB3">
        <w:rPr>
          <w:sz w:val="28"/>
          <w:szCs w:val="28"/>
        </w:rPr>
        <w:t xml:space="preserve"> </w:t>
      </w:r>
      <w:r w:rsidR="00F11DB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732"/>
        <w:gridCol w:w="643"/>
        <w:gridCol w:w="718"/>
        <w:gridCol w:w="777"/>
        <w:gridCol w:w="893"/>
        <w:gridCol w:w="610"/>
        <w:gridCol w:w="779"/>
        <w:gridCol w:w="532"/>
        <w:gridCol w:w="762"/>
        <w:gridCol w:w="476"/>
        <w:gridCol w:w="495"/>
        <w:gridCol w:w="495"/>
        <w:gridCol w:w="795"/>
        <w:gridCol w:w="497"/>
      </w:tblGrid>
      <w:tr w:rsidR="0083166F" w:rsidTr="009A7204">
        <w:tc>
          <w:tcPr>
            <w:tcW w:w="367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9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909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30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92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6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7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51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52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52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80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53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дек</w:t>
            </w:r>
          </w:p>
        </w:tc>
      </w:tr>
      <w:tr w:rsidR="0083166F" w:rsidTr="009A7204">
        <w:tc>
          <w:tcPr>
            <w:tcW w:w="367" w:type="dxa"/>
          </w:tcPr>
          <w:p w:rsidR="009A7204" w:rsidRDefault="008316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A7204">
              <w:rPr>
                <w:sz w:val="18"/>
                <w:szCs w:val="18"/>
              </w:rPr>
              <w:t>. Такеча</w:t>
            </w:r>
          </w:p>
        </w:tc>
        <w:tc>
          <w:tcPr>
            <w:tcW w:w="744" w:type="dxa"/>
          </w:tcPr>
          <w:p w:rsidR="009A7204" w:rsidRPr="00350C7F" w:rsidRDefault="008316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</w:t>
            </w:r>
            <w:r w:rsidR="009A7204">
              <w:rPr>
                <w:sz w:val="18"/>
                <w:szCs w:val="18"/>
              </w:rPr>
              <w:t xml:space="preserve"> дрова</w:t>
            </w:r>
          </w:p>
        </w:tc>
        <w:tc>
          <w:tcPr>
            <w:tcW w:w="730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 w:rsidRPr="00350C7F">
              <w:rPr>
                <w:sz w:val="18"/>
                <w:szCs w:val="18"/>
              </w:rPr>
              <w:t>86</w:t>
            </w:r>
          </w:p>
        </w:tc>
        <w:tc>
          <w:tcPr>
            <w:tcW w:w="790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</w:tcPr>
          <w:p w:rsidR="009A7204" w:rsidRPr="00350C7F" w:rsidRDefault="009A7204" w:rsidP="00DE34B3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 w:rsidRPr="00350C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31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</w:t>
      </w:r>
    </w:p>
    <w:p w:rsidR="000233FB" w:rsidRDefault="008D4F6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202A">
        <w:rPr>
          <w:sz w:val="28"/>
          <w:szCs w:val="28"/>
        </w:rPr>
        <w:t>В р</w:t>
      </w:r>
      <w:r w:rsidR="009A7204">
        <w:rPr>
          <w:sz w:val="28"/>
          <w:szCs w:val="28"/>
        </w:rPr>
        <w:t>азделе 11</w:t>
      </w:r>
      <w:r w:rsidR="00DE34B3">
        <w:rPr>
          <w:sz w:val="28"/>
          <w:szCs w:val="28"/>
        </w:rPr>
        <w:t xml:space="preserve"> Администрация с. Могойтуй</w:t>
      </w:r>
      <w:r w:rsidR="00C67DC9">
        <w:rPr>
          <w:sz w:val="28"/>
          <w:szCs w:val="28"/>
        </w:rPr>
        <w:t xml:space="preserve"> </w:t>
      </w:r>
      <w:r w:rsidR="009A6A0C" w:rsidRPr="00A56C15">
        <w:rPr>
          <w:sz w:val="28"/>
          <w:szCs w:val="28"/>
        </w:rPr>
        <w:t>строку «</w:t>
      </w:r>
      <w:r w:rsidR="006751C7">
        <w:rPr>
          <w:sz w:val="28"/>
          <w:szCs w:val="28"/>
        </w:rPr>
        <w:t>СДК</w:t>
      </w:r>
      <w:r w:rsidR="009A7204">
        <w:rPr>
          <w:sz w:val="28"/>
          <w:szCs w:val="28"/>
        </w:rPr>
        <w:t xml:space="preserve"> -</w:t>
      </w:r>
      <w:r w:rsidR="009A6A0C" w:rsidRPr="00A56C15">
        <w:rPr>
          <w:sz w:val="28"/>
          <w:szCs w:val="28"/>
        </w:rPr>
        <w:t xml:space="preserve"> </w:t>
      </w:r>
      <w:r w:rsidR="006751C7">
        <w:rPr>
          <w:sz w:val="28"/>
          <w:szCs w:val="28"/>
        </w:rPr>
        <w:t>уголь</w:t>
      </w:r>
      <w:r w:rsidR="009A6A0C" w:rsidRPr="00A56C15">
        <w:rPr>
          <w:sz w:val="28"/>
          <w:szCs w:val="28"/>
        </w:rPr>
        <w:t>»</w:t>
      </w:r>
      <w:r w:rsidR="000233FB">
        <w:rPr>
          <w:sz w:val="28"/>
          <w:szCs w:val="28"/>
        </w:rPr>
        <w:t xml:space="preserve"> </w:t>
      </w:r>
      <w:r w:rsidR="00DE34B3">
        <w:rPr>
          <w:sz w:val="28"/>
          <w:szCs w:val="28"/>
        </w:rPr>
        <w:t>и</w:t>
      </w:r>
      <w:r w:rsidR="000233FB">
        <w:rPr>
          <w:sz w:val="28"/>
          <w:szCs w:val="28"/>
        </w:rPr>
        <w:t>зложить в следующей редакции;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947"/>
        <w:gridCol w:w="617"/>
        <w:gridCol w:w="700"/>
        <w:gridCol w:w="757"/>
        <w:gridCol w:w="869"/>
        <w:gridCol w:w="596"/>
        <w:gridCol w:w="759"/>
        <w:gridCol w:w="520"/>
        <w:gridCol w:w="743"/>
        <w:gridCol w:w="467"/>
        <w:gridCol w:w="484"/>
        <w:gridCol w:w="484"/>
        <w:gridCol w:w="774"/>
        <w:gridCol w:w="487"/>
      </w:tblGrid>
      <w:tr w:rsidR="0083166F" w:rsidTr="009A7204">
        <w:tc>
          <w:tcPr>
            <w:tcW w:w="251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9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909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20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92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4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7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484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503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503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80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506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дек</w:t>
            </w:r>
          </w:p>
        </w:tc>
      </w:tr>
      <w:tr w:rsidR="0083166F" w:rsidTr="009A7204">
        <w:tc>
          <w:tcPr>
            <w:tcW w:w="251" w:type="dxa"/>
          </w:tcPr>
          <w:p w:rsidR="009A7204" w:rsidRDefault="0083166F" w:rsidP="008316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Могойтуй</w:t>
            </w:r>
          </w:p>
        </w:tc>
        <w:tc>
          <w:tcPr>
            <w:tcW w:w="992" w:type="dxa"/>
          </w:tcPr>
          <w:p w:rsidR="009A7204" w:rsidRPr="00350C7F" w:rsidRDefault="0083166F" w:rsidP="008316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  <w:r w:rsidR="009A7204">
              <w:rPr>
                <w:sz w:val="18"/>
                <w:szCs w:val="18"/>
              </w:rPr>
              <w:t xml:space="preserve"> - уголь</w:t>
            </w:r>
          </w:p>
        </w:tc>
        <w:tc>
          <w:tcPr>
            <w:tcW w:w="730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90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9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0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5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6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0C7F">
              <w:rPr>
                <w:sz w:val="18"/>
                <w:szCs w:val="18"/>
              </w:rPr>
              <w:t>5</w:t>
            </w:r>
          </w:p>
        </w:tc>
      </w:tr>
    </w:tbl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9C51EF" w:rsidRDefault="008D4F6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233FB">
        <w:rPr>
          <w:sz w:val="28"/>
          <w:szCs w:val="28"/>
        </w:rPr>
        <w:t xml:space="preserve">В разделе 6 Администрация с. Нарасун </w:t>
      </w:r>
      <w:r w:rsidR="000233FB" w:rsidRPr="00A56C15">
        <w:rPr>
          <w:sz w:val="28"/>
          <w:szCs w:val="28"/>
        </w:rPr>
        <w:t>строку «</w:t>
      </w:r>
      <w:r w:rsidR="000233FB">
        <w:rPr>
          <w:sz w:val="28"/>
          <w:szCs w:val="28"/>
        </w:rPr>
        <w:t>СДК с. Нарасун»</w:t>
      </w:r>
      <w:r w:rsidR="000233FB" w:rsidRPr="00A56C15">
        <w:rPr>
          <w:sz w:val="28"/>
          <w:szCs w:val="28"/>
        </w:rPr>
        <w:t xml:space="preserve"> </w:t>
      </w:r>
      <w:r w:rsidR="000233FB">
        <w:rPr>
          <w:sz w:val="28"/>
          <w:szCs w:val="28"/>
        </w:rPr>
        <w:t>уголь</w:t>
      </w:r>
      <w:r w:rsidR="000233FB" w:rsidRPr="00A56C15">
        <w:rPr>
          <w:sz w:val="28"/>
          <w:szCs w:val="28"/>
        </w:rPr>
        <w:t>»</w:t>
      </w:r>
      <w:r w:rsidR="000233FB">
        <w:rPr>
          <w:sz w:val="28"/>
          <w:szCs w:val="28"/>
        </w:rPr>
        <w:t>;</w:t>
      </w:r>
      <w:r w:rsidR="009A6A0C" w:rsidRPr="00A56C15">
        <w:rPr>
          <w:sz w:val="28"/>
          <w:szCs w:val="28"/>
        </w:rPr>
        <w:t xml:space="preserve"> изложить в следующей редакции: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837"/>
        <w:gridCol w:w="625"/>
        <w:gridCol w:w="710"/>
        <w:gridCol w:w="768"/>
        <w:gridCol w:w="882"/>
        <w:gridCol w:w="603"/>
        <w:gridCol w:w="770"/>
        <w:gridCol w:w="526"/>
        <w:gridCol w:w="753"/>
        <w:gridCol w:w="472"/>
        <w:gridCol w:w="490"/>
        <w:gridCol w:w="490"/>
        <w:gridCol w:w="785"/>
        <w:gridCol w:w="493"/>
      </w:tblGrid>
      <w:tr w:rsidR="007E7D6F" w:rsidTr="009A7204">
        <w:tc>
          <w:tcPr>
            <w:tcW w:w="279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90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909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2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92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43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7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487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50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50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80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50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дек</w:t>
            </w:r>
          </w:p>
        </w:tc>
      </w:tr>
      <w:tr w:rsidR="007E7D6F" w:rsidTr="009A7204">
        <w:tc>
          <w:tcPr>
            <w:tcW w:w="279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Нарасун</w:t>
            </w:r>
          </w:p>
        </w:tc>
        <w:tc>
          <w:tcPr>
            <w:tcW w:w="952" w:type="dxa"/>
          </w:tcPr>
          <w:p w:rsidR="009A7204" w:rsidRPr="00350C7F" w:rsidRDefault="007E7D6F" w:rsidP="007E7D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-</w:t>
            </w:r>
            <w:r w:rsidR="009A7204" w:rsidRPr="00350C7F">
              <w:rPr>
                <w:sz w:val="18"/>
                <w:szCs w:val="18"/>
              </w:rPr>
              <w:t xml:space="preserve"> уголь</w:t>
            </w:r>
          </w:p>
        </w:tc>
        <w:tc>
          <w:tcPr>
            <w:tcW w:w="730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90" w:type="dxa"/>
          </w:tcPr>
          <w:p w:rsidR="009A7204" w:rsidRPr="00350C7F" w:rsidRDefault="007E7D6F" w:rsidP="007E7D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</w:tcPr>
          <w:p w:rsidR="009A7204" w:rsidRPr="00350C7F" w:rsidRDefault="007E7D6F" w:rsidP="007E7D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1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9A7204" w:rsidRPr="00350C7F" w:rsidRDefault="007E7D6F" w:rsidP="007E7D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3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:rsidR="009A7204" w:rsidRPr="00350C7F" w:rsidRDefault="009A7204" w:rsidP="00E85F01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 w:rsidRPr="00350C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 w:rsidRPr="00350C7F">
              <w:rPr>
                <w:sz w:val="18"/>
                <w:szCs w:val="18"/>
              </w:rPr>
              <w:t>25</w:t>
            </w:r>
          </w:p>
        </w:tc>
        <w:tc>
          <w:tcPr>
            <w:tcW w:w="508" w:type="dxa"/>
          </w:tcPr>
          <w:p w:rsidR="009A7204" w:rsidRPr="00350C7F" w:rsidRDefault="009A7204" w:rsidP="00E85F01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 w:rsidRPr="00350C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</w:tbl>
    <w:bookmarkEnd w:id="0"/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</w:t>
      </w:r>
    </w:p>
    <w:p w:rsidR="000233FB" w:rsidRDefault="008D4F6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E85F01">
        <w:rPr>
          <w:sz w:val="28"/>
          <w:szCs w:val="28"/>
        </w:rPr>
        <w:t xml:space="preserve">В разделе 8 Администрация с. Убур-Тохтор </w:t>
      </w:r>
      <w:r w:rsidR="000233FB">
        <w:rPr>
          <w:sz w:val="28"/>
          <w:szCs w:val="28"/>
        </w:rPr>
        <w:t xml:space="preserve"> </w:t>
      </w:r>
      <w:r w:rsidR="000233FB" w:rsidRPr="00A56C15">
        <w:rPr>
          <w:sz w:val="28"/>
          <w:szCs w:val="28"/>
        </w:rPr>
        <w:t>строку «</w:t>
      </w:r>
      <w:r w:rsidR="00E85F01">
        <w:rPr>
          <w:sz w:val="28"/>
          <w:szCs w:val="28"/>
        </w:rPr>
        <w:t>Водокачки–дрова</w:t>
      </w:r>
      <w:r w:rsidR="000233FB">
        <w:rPr>
          <w:sz w:val="28"/>
          <w:szCs w:val="28"/>
        </w:rPr>
        <w:t>»</w:t>
      </w:r>
      <w:r w:rsidR="000233FB" w:rsidRPr="00A56C15">
        <w:rPr>
          <w:sz w:val="28"/>
          <w:szCs w:val="28"/>
        </w:rPr>
        <w:t xml:space="preserve"> </w:t>
      </w:r>
      <w:r w:rsidR="000233FB" w:rsidRPr="000233FB">
        <w:rPr>
          <w:sz w:val="28"/>
          <w:szCs w:val="28"/>
        </w:rPr>
        <w:t xml:space="preserve"> </w:t>
      </w:r>
      <w:r w:rsidR="000233FB" w:rsidRPr="00A56C15">
        <w:rPr>
          <w:sz w:val="28"/>
          <w:szCs w:val="28"/>
        </w:rPr>
        <w:t>изложить в следующей редакции</w:t>
      </w:r>
      <w:r w:rsidR="000233FB">
        <w:rPr>
          <w:sz w:val="28"/>
          <w:szCs w:val="28"/>
        </w:rPr>
        <w:t>;</w:t>
      </w:r>
    </w:p>
    <w:p w:rsidR="00F11DB3" w:rsidRDefault="00F11DB3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714"/>
        <w:gridCol w:w="1028"/>
        <w:gridCol w:w="683"/>
        <w:gridCol w:w="738"/>
        <w:gridCol w:w="846"/>
        <w:gridCol w:w="582"/>
        <w:gridCol w:w="739"/>
        <w:gridCol w:w="510"/>
        <w:gridCol w:w="724"/>
        <w:gridCol w:w="458"/>
        <w:gridCol w:w="475"/>
        <w:gridCol w:w="475"/>
        <w:gridCol w:w="754"/>
        <w:gridCol w:w="478"/>
      </w:tblGrid>
      <w:tr w:rsidR="007E7D6F" w:rsidTr="009A7204">
        <w:tc>
          <w:tcPr>
            <w:tcW w:w="222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83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900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14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8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3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6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479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497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497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80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500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дек</w:t>
            </w:r>
          </w:p>
        </w:tc>
      </w:tr>
      <w:tr w:rsidR="007E7D6F" w:rsidTr="009A7204">
        <w:tc>
          <w:tcPr>
            <w:tcW w:w="222" w:type="dxa"/>
          </w:tcPr>
          <w:p w:rsidR="009A7204" w:rsidRDefault="007E7D6F" w:rsidP="00E85F01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У-Тохтор</w:t>
            </w:r>
          </w:p>
        </w:tc>
        <w:tc>
          <w:tcPr>
            <w:tcW w:w="1099" w:type="dxa"/>
          </w:tcPr>
          <w:p w:rsidR="009A7204" w:rsidRPr="00350C7F" w:rsidRDefault="007E7D6F" w:rsidP="00E85F01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Водокачки-дрова </w:t>
            </w:r>
            <w:r w:rsidR="009A72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4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5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5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1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F11DB3" w:rsidRDefault="00C426A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0233FB" w:rsidRDefault="008D4F6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233FB">
        <w:rPr>
          <w:sz w:val="28"/>
          <w:szCs w:val="28"/>
        </w:rPr>
        <w:t xml:space="preserve">В разделе 12 Администрация с. Новокургатай </w:t>
      </w:r>
      <w:r w:rsidR="000233FB" w:rsidRPr="00A56C15">
        <w:rPr>
          <w:sz w:val="28"/>
          <w:szCs w:val="28"/>
        </w:rPr>
        <w:t>строку «</w:t>
      </w:r>
      <w:r w:rsidR="00E85F01">
        <w:rPr>
          <w:sz w:val="28"/>
          <w:szCs w:val="28"/>
        </w:rPr>
        <w:t>Гараж</w:t>
      </w:r>
      <w:r w:rsidR="000233FB">
        <w:rPr>
          <w:sz w:val="28"/>
          <w:szCs w:val="28"/>
        </w:rPr>
        <w:t>»</w:t>
      </w:r>
      <w:r w:rsidR="000233FB" w:rsidRPr="000233FB">
        <w:rPr>
          <w:sz w:val="28"/>
          <w:szCs w:val="28"/>
        </w:rPr>
        <w:t xml:space="preserve"> </w:t>
      </w:r>
      <w:r w:rsidR="000233FB" w:rsidRPr="00A56C15">
        <w:rPr>
          <w:sz w:val="28"/>
          <w:szCs w:val="28"/>
        </w:rPr>
        <w:t>изложить в следующей редакции</w:t>
      </w:r>
      <w:r w:rsidR="000233FB">
        <w:rPr>
          <w:sz w:val="28"/>
          <w:szCs w:val="28"/>
        </w:rPr>
        <w:t>;</w:t>
      </w:r>
    </w:p>
    <w:p w:rsidR="00C426AD" w:rsidRDefault="00C426A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Ind w:w="990" w:type="dxa"/>
        <w:tblLook w:val="04A0" w:firstRow="1" w:lastRow="0" w:firstColumn="1" w:lastColumn="0" w:noHBand="0" w:noVBand="1"/>
      </w:tblPr>
      <w:tblGrid>
        <w:gridCol w:w="886"/>
        <w:gridCol w:w="668"/>
        <w:gridCol w:w="701"/>
        <w:gridCol w:w="758"/>
        <w:gridCol w:w="870"/>
        <w:gridCol w:w="596"/>
        <w:gridCol w:w="760"/>
        <w:gridCol w:w="521"/>
        <w:gridCol w:w="744"/>
        <w:gridCol w:w="467"/>
        <w:gridCol w:w="485"/>
        <w:gridCol w:w="485"/>
        <w:gridCol w:w="775"/>
        <w:gridCol w:w="488"/>
      </w:tblGrid>
      <w:tr w:rsidR="0083166F" w:rsidTr="009A7204">
        <w:tc>
          <w:tcPr>
            <w:tcW w:w="221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9A7204" w:rsidRDefault="009A7204" w:rsidP="00350C7F">
            <w:pPr>
              <w:pStyle w:val="a8"/>
              <w:spacing w:before="12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Итого</w:t>
            </w:r>
          </w:p>
        </w:tc>
        <w:tc>
          <w:tcPr>
            <w:tcW w:w="776" w:type="dxa"/>
          </w:tcPr>
          <w:p w:rsidR="009A7204" w:rsidRPr="00C12D7B" w:rsidRDefault="009A7204" w:rsidP="00350C7F">
            <w:pPr>
              <w:spacing w:before="120"/>
              <w:jc w:val="both"/>
            </w:pPr>
            <w:r w:rsidRPr="00C12D7B">
              <w:t>январь</w:t>
            </w:r>
          </w:p>
        </w:tc>
        <w:tc>
          <w:tcPr>
            <w:tcW w:w="892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февраль</w:t>
            </w:r>
          </w:p>
        </w:tc>
        <w:tc>
          <w:tcPr>
            <w:tcW w:w="609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март</w:t>
            </w:r>
          </w:p>
        </w:tc>
        <w:tc>
          <w:tcPr>
            <w:tcW w:w="778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апрель</w:t>
            </w:r>
          </w:p>
        </w:tc>
        <w:tc>
          <w:tcPr>
            <w:tcW w:w="53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май</w:t>
            </w:r>
          </w:p>
        </w:tc>
        <w:tc>
          <w:tcPr>
            <w:tcW w:w="761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Июнь-июль</w:t>
            </w:r>
          </w:p>
        </w:tc>
        <w:tc>
          <w:tcPr>
            <w:tcW w:w="475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авг</w:t>
            </w:r>
          </w:p>
        </w:tc>
        <w:tc>
          <w:tcPr>
            <w:tcW w:w="494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сен</w:t>
            </w:r>
          </w:p>
        </w:tc>
        <w:tc>
          <w:tcPr>
            <w:tcW w:w="494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окт</w:t>
            </w:r>
          </w:p>
        </w:tc>
        <w:tc>
          <w:tcPr>
            <w:tcW w:w="793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ноябрь</w:t>
            </w:r>
          </w:p>
        </w:tc>
        <w:tc>
          <w:tcPr>
            <w:tcW w:w="497" w:type="dxa"/>
          </w:tcPr>
          <w:p w:rsidR="009A7204" w:rsidRPr="00C12D7B" w:rsidRDefault="009A7204" w:rsidP="00350C7F">
            <w:pPr>
              <w:spacing w:before="120"/>
              <w:jc w:val="both"/>
            </w:pPr>
            <w:r>
              <w:t>дек</w:t>
            </w:r>
          </w:p>
        </w:tc>
      </w:tr>
      <w:tr w:rsidR="0083166F" w:rsidTr="009A7204">
        <w:tc>
          <w:tcPr>
            <w:tcW w:w="221" w:type="dxa"/>
          </w:tcPr>
          <w:p w:rsidR="009A7204" w:rsidRDefault="007E7D6F" w:rsidP="0083166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3166F">
              <w:rPr>
                <w:sz w:val="18"/>
                <w:szCs w:val="18"/>
              </w:rPr>
              <w:t>-К</w:t>
            </w:r>
            <w:r>
              <w:rPr>
                <w:sz w:val="18"/>
                <w:szCs w:val="18"/>
              </w:rPr>
              <w:t>ургатай</w:t>
            </w:r>
          </w:p>
        </w:tc>
        <w:tc>
          <w:tcPr>
            <w:tcW w:w="1166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717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A7204">
              <w:rPr>
                <w:sz w:val="18"/>
                <w:szCs w:val="18"/>
              </w:rPr>
              <w:t>5</w:t>
            </w:r>
          </w:p>
        </w:tc>
        <w:tc>
          <w:tcPr>
            <w:tcW w:w="776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2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8" w:type="dxa"/>
          </w:tcPr>
          <w:p w:rsidR="009A7204" w:rsidRPr="00350C7F" w:rsidRDefault="007E7D6F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9A7204" w:rsidRPr="00350C7F" w:rsidRDefault="00787412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9A7204" w:rsidRPr="00350C7F" w:rsidRDefault="00787412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5" w:type="dxa"/>
          </w:tcPr>
          <w:p w:rsidR="009A7204" w:rsidRPr="00350C7F" w:rsidRDefault="00787412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9A7204" w:rsidRPr="00350C7F" w:rsidRDefault="00787412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4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3" w:type="dxa"/>
          </w:tcPr>
          <w:p w:rsidR="009A7204" w:rsidRPr="00350C7F" w:rsidRDefault="009A7204" w:rsidP="00E85F01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7" w:type="dxa"/>
          </w:tcPr>
          <w:p w:rsidR="009A7204" w:rsidRPr="00350C7F" w:rsidRDefault="009A7204" w:rsidP="00350C7F">
            <w:pPr>
              <w:pStyle w:val="a8"/>
              <w:spacing w:before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C426AD" w:rsidRDefault="00C426AD" w:rsidP="009C51EF">
      <w:pPr>
        <w:pStyle w:val="a8"/>
        <w:spacing w:before="120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382">
        <w:rPr>
          <w:sz w:val="28"/>
          <w:szCs w:val="28"/>
        </w:rPr>
        <w:t xml:space="preserve">                                                                                                                            »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103EA" w:rsidRDefault="00060382" w:rsidP="009C51EF">
      <w:pPr>
        <w:pStyle w:val="a8"/>
        <w:spacing w:before="120"/>
        <w:ind w:left="9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0C7F" w:rsidRPr="00350C7F" w:rsidRDefault="00350C7F" w:rsidP="00350C7F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350C7F">
        <w:rPr>
          <w:sz w:val="28"/>
          <w:szCs w:val="28"/>
        </w:rPr>
        <w:t xml:space="preserve">Действие настоящего постановления распространить на правоотношения, возникшие с </w:t>
      </w:r>
      <w:r>
        <w:rPr>
          <w:sz w:val="28"/>
          <w:szCs w:val="28"/>
        </w:rPr>
        <w:t>01.09</w:t>
      </w:r>
      <w:r w:rsidR="00E85F01">
        <w:rPr>
          <w:sz w:val="28"/>
          <w:szCs w:val="28"/>
        </w:rPr>
        <w:t>.2025</w:t>
      </w:r>
      <w:r w:rsidRPr="00350C7F">
        <w:rPr>
          <w:sz w:val="28"/>
          <w:szCs w:val="28"/>
        </w:rPr>
        <w:t xml:space="preserve"> года.</w:t>
      </w:r>
    </w:p>
    <w:p w:rsidR="009C51EF" w:rsidRDefault="00A56C15" w:rsidP="007E614D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9C51EF">
        <w:rPr>
          <w:sz w:val="28"/>
          <w:szCs w:val="28"/>
        </w:rPr>
        <w:t>Довести настоящее пос</w:t>
      </w:r>
      <w:r w:rsidR="007D0456">
        <w:rPr>
          <w:sz w:val="28"/>
          <w:szCs w:val="28"/>
        </w:rPr>
        <w:t>тановление до</w:t>
      </w:r>
      <w:r w:rsidR="006D23DC" w:rsidRPr="009C51EF">
        <w:rPr>
          <w:sz w:val="28"/>
          <w:szCs w:val="28"/>
        </w:rPr>
        <w:t xml:space="preserve"> </w:t>
      </w:r>
      <w:r w:rsidR="006751C7">
        <w:rPr>
          <w:sz w:val="28"/>
          <w:szCs w:val="28"/>
        </w:rPr>
        <w:t>муниципальных учреждений Акшинского муниципального округа Забайкальского края</w:t>
      </w:r>
      <w:r w:rsidR="009C51EF">
        <w:rPr>
          <w:sz w:val="28"/>
          <w:szCs w:val="28"/>
        </w:rPr>
        <w:t>.</w:t>
      </w:r>
    </w:p>
    <w:p w:rsidR="00B7525D" w:rsidRPr="009C51EF" w:rsidRDefault="00AB5CB3" w:rsidP="007E614D">
      <w:pPr>
        <w:pStyle w:val="a8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25D" w:rsidRPr="009C51E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56C15" w:rsidRPr="009C51EF">
        <w:rPr>
          <w:sz w:val="28"/>
          <w:szCs w:val="28"/>
        </w:rPr>
        <w:t xml:space="preserve">управление </w:t>
      </w:r>
      <w:r w:rsidR="006D23DC" w:rsidRPr="009C51EF">
        <w:rPr>
          <w:sz w:val="27"/>
          <w:szCs w:val="27"/>
        </w:rPr>
        <w:t>жилищно-коммунального хозяйства, экономики, сельского хозяйства и связи</w:t>
      </w:r>
      <w:r w:rsidR="002F1697" w:rsidRPr="009C51EF">
        <w:rPr>
          <w:sz w:val="27"/>
          <w:szCs w:val="27"/>
        </w:rPr>
        <w:t xml:space="preserve"> </w:t>
      </w:r>
      <w:r w:rsidR="002F1697" w:rsidRPr="009C51EF">
        <w:rPr>
          <w:sz w:val="28"/>
          <w:szCs w:val="28"/>
        </w:rPr>
        <w:t>администрации Акшинского муниципального округа Забайкальского края.</w:t>
      </w:r>
      <w:r w:rsidR="006D23DC" w:rsidRPr="009C51EF">
        <w:rPr>
          <w:sz w:val="28"/>
          <w:szCs w:val="28"/>
        </w:rPr>
        <w:t xml:space="preserve"> </w:t>
      </w:r>
    </w:p>
    <w:p w:rsidR="00B7525D" w:rsidRDefault="00B7525D" w:rsidP="00AD1410">
      <w:pPr>
        <w:jc w:val="both"/>
        <w:rPr>
          <w:sz w:val="28"/>
          <w:szCs w:val="28"/>
        </w:rPr>
      </w:pPr>
    </w:p>
    <w:p w:rsidR="007D0456" w:rsidRDefault="00EF62E3" w:rsidP="007D0456">
      <w:pPr>
        <w:tabs>
          <w:tab w:val="left" w:pos="540"/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36E" w:rsidRDefault="00EF62E3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F01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E85F01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85F01">
        <w:rPr>
          <w:sz w:val="28"/>
          <w:szCs w:val="28"/>
        </w:rPr>
        <w:t>ы</w:t>
      </w:r>
      <w:r>
        <w:rPr>
          <w:sz w:val="28"/>
          <w:szCs w:val="28"/>
        </w:rPr>
        <w:t xml:space="preserve"> Акшинского</w:t>
      </w:r>
    </w:p>
    <w:p w:rsidR="00EF62E3" w:rsidRDefault="0064136E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2E3">
        <w:rPr>
          <w:sz w:val="28"/>
          <w:szCs w:val="28"/>
        </w:rPr>
        <w:t xml:space="preserve">муниципального округа                                     </w:t>
      </w:r>
    </w:p>
    <w:p w:rsidR="00EF62E3" w:rsidRDefault="009C51EF" w:rsidP="00EF62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2E3">
        <w:rPr>
          <w:sz w:val="28"/>
          <w:szCs w:val="28"/>
        </w:rPr>
        <w:t xml:space="preserve">Забайкальского края                                                       </w:t>
      </w:r>
      <w:r w:rsidR="0064136E">
        <w:rPr>
          <w:sz w:val="28"/>
          <w:szCs w:val="28"/>
        </w:rPr>
        <w:t xml:space="preserve">                   В.В.Деревцов</w:t>
      </w:r>
    </w:p>
    <w:p w:rsidR="007A5AE0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D70A75" w:rsidRDefault="00D70A75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p w:rsidR="00AB5CB3" w:rsidRDefault="00AB5CB3" w:rsidP="00AB5CB3">
      <w:pPr>
        <w:tabs>
          <w:tab w:val="left" w:pos="7755"/>
        </w:tabs>
        <w:jc w:val="both"/>
        <w:rPr>
          <w:sz w:val="28"/>
          <w:szCs w:val="28"/>
        </w:rPr>
      </w:pPr>
    </w:p>
    <w:sectPr w:rsidR="00AB5CB3" w:rsidSect="00F11DB3">
      <w:pgSz w:w="11906" w:h="16838" w:code="9"/>
      <w:pgMar w:top="737" w:right="851" w:bottom="90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27" w:rsidRDefault="00015427" w:rsidP="00EF62E3">
      <w:r>
        <w:separator/>
      </w:r>
    </w:p>
  </w:endnote>
  <w:endnote w:type="continuationSeparator" w:id="0">
    <w:p w:rsidR="00015427" w:rsidRDefault="00015427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27" w:rsidRDefault="00015427" w:rsidP="00EF62E3">
      <w:r>
        <w:separator/>
      </w:r>
    </w:p>
  </w:footnote>
  <w:footnote w:type="continuationSeparator" w:id="0">
    <w:p w:rsidR="00015427" w:rsidRDefault="00015427" w:rsidP="00EF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B8333A7"/>
    <w:multiLevelType w:val="hybridMultilevel"/>
    <w:tmpl w:val="D8805F64"/>
    <w:lvl w:ilvl="0" w:tplc="CA466D98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0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15427"/>
    <w:rsid w:val="000233FB"/>
    <w:rsid w:val="00032AD7"/>
    <w:rsid w:val="00037B03"/>
    <w:rsid w:val="0005258C"/>
    <w:rsid w:val="00056FD4"/>
    <w:rsid w:val="00060382"/>
    <w:rsid w:val="000703FD"/>
    <w:rsid w:val="000751CE"/>
    <w:rsid w:val="00080AB4"/>
    <w:rsid w:val="0008137D"/>
    <w:rsid w:val="000A31FB"/>
    <w:rsid w:val="000A56F5"/>
    <w:rsid w:val="000B448B"/>
    <w:rsid w:val="000C2920"/>
    <w:rsid w:val="000E1DA8"/>
    <w:rsid w:val="000E7289"/>
    <w:rsid w:val="000F0CA3"/>
    <w:rsid w:val="000F314B"/>
    <w:rsid w:val="00101992"/>
    <w:rsid w:val="0010217E"/>
    <w:rsid w:val="00111C84"/>
    <w:rsid w:val="00156BF2"/>
    <w:rsid w:val="00172C9F"/>
    <w:rsid w:val="001A5628"/>
    <w:rsid w:val="001D5345"/>
    <w:rsid w:val="001E3EED"/>
    <w:rsid w:val="001E520F"/>
    <w:rsid w:val="001E5DFC"/>
    <w:rsid w:val="001F312D"/>
    <w:rsid w:val="00213889"/>
    <w:rsid w:val="00242F47"/>
    <w:rsid w:val="00251E93"/>
    <w:rsid w:val="00251EA7"/>
    <w:rsid w:val="00267963"/>
    <w:rsid w:val="002925B4"/>
    <w:rsid w:val="002A0090"/>
    <w:rsid w:val="002A3E5C"/>
    <w:rsid w:val="002F1697"/>
    <w:rsid w:val="002F7096"/>
    <w:rsid w:val="00310261"/>
    <w:rsid w:val="003103EA"/>
    <w:rsid w:val="00322CDD"/>
    <w:rsid w:val="0033150D"/>
    <w:rsid w:val="00337901"/>
    <w:rsid w:val="003427AF"/>
    <w:rsid w:val="00350C7F"/>
    <w:rsid w:val="00355BE4"/>
    <w:rsid w:val="00356424"/>
    <w:rsid w:val="003C3E2C"/>
    <w:rsid w:val="003C799D"/>
    <w:rsid w:val="003D02B9"/>
    <w:rsid w:val="003D36F9"/>
    <w:rsid w:val="003E709A"/>
    <w:rsid w:val="00401E47"/>
    <w:rsid w:val="0043735F"/>
    <w:rsid w:val="004603DA"/>
    <w:rsid w:val="00497607"/>
    <w:rsid w:val="00497FB9"/>
    <w:rsid w:val="004A0A3B"/>
    <w:rsid w:val="004A71AC"/>
    <w:rsid w:val="004A7874"/>
    <w:rsid w:val="004C15CF"/>
    <w:rsid w:val="004C2635"/>
    <w:rsid w:val="004D579C"/>
    <w:rsid w:val="004D57B9"/>
    <w:rsid w:val="004E202A"/>
    <w:rsid w:val="004E2D64"/>
    <w:rsid w:val="004E38FB"/>
    <w:rsid w:val="004F6C4A"/>
    <w:rsid w:val="00512920"/>
    <w:rsid w:val="00535BD4"/>
    <w:rsid w:val="005502AF"/>
    <w:rsid w:val="00550E4F"/>
    <w:rsid w:val="0056327C"/>
    <w:rsid w:val="0059495A"/>
    <w:rsid w:val="005A2F14"/>
    <w:rsid w:val="005B41EA"/>
    <w:rsid w:val="005C54A7"/>
    <w:rsid w:val="006001FA"/>
    <w:rsid w:val="006118F1"/>
    <w:rsid w:val="0061464C"/>
    <w:rsid w:val="00631BEB"/>
    <w:rsid w:val="00632393"/>
    <w:rsid w:val="0064136E"/>
    <w:rsid w:val="00641F22"/>
    <w:rsid w:val="00670B2C"/>
    <w:rsid w:val="006751C7"/>
    <w:rsid w:val="00680490"/>
    <w:rsid w:val="0068537E"/>
    <w:rsid w:val="006B45E3"/>
    <w:rsid w:val="006C0D4D"/>
    <w:rsid w:val="006D23DC"/>
    <w:rsid w:val="006E61C5"/>
    <w:rsid w:val="00705432"/>
    <w:rsid w:val="007119E2"/>
    <w:rsid w:val="00711BE0"/>
    <w:rsid w:val="00723844"/>
    <w:rsid w:val="0072622C"/>
    <w:rsid w:val="00753567"/>
    <w:rsid w:val="00763887"/>
    <w:rsid w:val="00772765"/>
    <w:rsid w:val="007814D2"/>
    <w:rsid w:val="00787412"/>
    <w:rsid w:val="007A4D12"/>
    <w:rsid w:val="007A5AE0"/>
    <w:rsid w:val="007B7F0A"/>
    <w:rsid w:val="007C2B58"/>
    <w:rsid w:val="007D0456"/>
    <w:rsid w:val="007E7D6F"/>
    <w:rsid w:val="007F59EA"/>
    <w:rsid w:val="00815E64"/>
    <w:rsid w:val="0083166F"/>
    <w:rsid w:val="00831F49"/>
    <w:rsid w:val="00855D2B"/>
    <w:rsid w:val="008673E8"/>
    <w:rsid w:val="00871F8B"/>
    <w:rsid w:val="00880C99"/>
    <w:rsid w:val="00886767"/>
    <w:rsid w:val="008A117C"/>
    <w:rsid w:val="008C5293"/>
    <w:rsid w:val="008C6B9C"/>
    <w:rsid w:val="008D08AB"/>
    <w:rsid w:val="008D35CF"/>
    <w:rsid w:val="008D4F6D"/>
    <w:rsid w:val="008E2DDA"/>
    <w:rsid w:val="008E5EEB"/>
    <w:rsid w:val="008F0BF4"/>
    <w:rsid w:val="008F1930"/>
    <w:rsid w:val="00903842"/>
    <w:rsid w:val="009054D9"/>
    <w:rsid w:val="00934E09"/>
    <w:rsid w:val="0093506B"/>
    <w:rsid w:val="0093554F"/>
    <w:rsid w:val="0093663E"/>
    <w:rsid w:val="009468E8"/>
    <w:rsid w:val="00952104"/>
    <w:rsid w:val="00963E14"/>
    <w:rsid w:val="009A1CB1"/>
    <w:rsid w:val="009A6A0C"/>
    <w:rsid w:val="009A7204"/>
    <w:rsid w:val="009B7DC7"/>
    <w:rsid w:val="009C51EF"/>
    <w:rsid w:val="00A17816"/>
    <w:rsid w:val="00A22337"/>
    <w:rsid w:val="00A237B8"/>
    <w:rsid w:val="00A25192"/>
    <w:rsid w:val="00A50537"/>
    <w:rsid w:val="00A51612"/>
    <w:rsid w:val="00A56C15"/>
    <w:rsid w:val="00A57168"/>
    <w:rsid w:val="00A63EC1"/>
    <w:rsid w:val="00A672FD"/>
    <w:rsid w:val="00A84730"/>
    <w:rsid w:val="00A8660D"/>
    <w:rsid w:val="00AA618A"/>
    <w:rsid w:val="00AA7200"/>
    <w:rsid w:val="00AB5CB3"/>
    <w:rsid w:val="00AD1410"/>
    <w:rsid w:val="00AD43BA"/>
    <w:rsid w:val="00AD5FE3"/>
    <w:rsid w:val="00AF1802"/>
    <w:rsid w:val="00B01B5F"/>
    <w:rsid w:val="00B22466"/>
    <w:rsid w:val="00B23A59"/>
    <w:rsid w:val="00B65240"/>
    <w:rsid w:val="00B73DCF"/>
    <w:rsid w:val="00B7525D"/>
    <w:rsid w:val="00B803C4"/>
    <w:rsid w:val="00B92389"/>
    <w:rsid w:val="00B93016"/>
    <w:rsid w:val="00BA0845"/>
    <w:rsid w:val="00BB6F3B"/>
    <w:rsid w:val="00BC2C58"/>
    <w:rsid w:val="00BD27B6"/>
    <w:rsid w:val="00BD7672"/>
    <w:rsid w:val="00BF0EAC"/>
    <w:rsid w:val="00BF5A5E"/>
    <w:rsid w:val="00C12D7B"/>
    <w:rsid w:val="00C30168"/>
    <w:rsid w:val="00C426AD"/>
    <w:rsid w:val="00C44CF2"/>
    <w:rsid w:val="00C469B6"/>
    <w:rsid w:val="00C47491"/>
    <w:rsid w:val="00C51732"/>
    <w:rsid w:val="00C57EC0"/>
    <w:rsid w:val="00C67DC9"/>
    <w:rsid w:val="00C7677D"/>
    <w:rsid w:val="00C7758C"/>
    <w:rsid w:val="00C92A8B"/>
    <w:rsid w:val="00CA2873"/>
    <w:rsid w:val="00CA3F21"/>
    <w:rsid w:val="00CB32C6"/>
    <w:rsid w:val="00CC21A0"/>
    <w:rsid w:val="00CC6B8B"/>
    <w:rsid w:val="00CD0270"/>
    <w:rsid w:val="00CE3CA6"/>
    <w:rsid w:val="00CE7F6F"/>
    <w:rsid w:val="00D033EF"/>
    <w:rsid w:val="00D03672"/>
    <w:rsid w:val="00D03FCD"/>
    <w:rsid w:val="00D072BE"/>
    <w:rsid w:val="00D12781"/>
    <w:rsid w:val="00D210AD"/>
    <w:rsid w:val="00D2222D"/>
    <w:rsid w:val="00D33FD0"/>
    <w:rsid w:val="00D63895"/>
    <w:rsid w:val="00D70A75"/>
    <w:rsid w:val="00D8104A"/>
    <w:rsid w:val="00DA163D"/>
    <w:rsid w:val="00DA43A6"/>
    <w:rsid w:val="00DA6FE6"/>
    <w:rsid w:val="00DB16C4"/>
    <w:rsid w:val="00DD54C0"/>
    <w:rsid w:val="00DE0EDE"/>
    <w:rsid w:val="00DE182A"/>
    <w:rsid w:val="00DE34B3"/>
    <w:rsid w:val="00E107A1"/>
    <w:rsid w:val="00E75B09"/>
    <w:rsid w:val="00E85F01"/>
    <w:rsid w:val="00EA236C"/>
    <w:rsid w:val="00EB10E8"/>
    <w:rsid w:val="00EB3F5B"/>
    <w:rsid w:val="00ED1461"/>
    <w:rsid w:val="00EE05AD"/>
    <w:rsid w:val="00EF4C79"/>
    <w:rsid w:val="00EF62E3"/>
    <w:rsid w:val="00F05F92"/>
    <w:rsid w:val="00F068FD"/>
    <w:rsid w:val="00F11DB3"/>
    <w:rsid w:val="00F43947"/>
    <w:rsid w:val="00F64AE0"/>
    <w:rsid w:val="00F73C19"/>
    <w:rsid w:val="00FB0030"/>
    <w:rsid w:val="00FC3EEC"/>
    <w:rsid w:val="00FC52DD"/>
    <w:rsid w:val="00FC684D"/>
    <w:rsid w:val="00FD043B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A6A0C"/>
    <w:pPr>
      <w:ind w:left="720"/>
      <w:contextualSpacing/>
    </w:pPr>
  </w:style>
  <w:style w:type="paragraph" w:styleId="a9">
    <w:name w:val="header"/>
    <w:basedOn w:val="a"/>
    <w:link w:val="aa"/>
    <w:rsid w:val="00EF62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62E3"/>
  </w:style>
  <w:style w:type="paragraph" w:styleId="ab">
    <w:name w:val="footer"/>
    <w:basedOn w:val="a"/>
    <w:link w:val="ac"/>
    <w:rsid w:val="00EF6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771A-5232-4199-AD91-E977C628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415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2025-09-08T06:21:00Z</cp:lastPrinted>
  <dcterms:created xsi:type="dcterms:W3CDTF">2025-09-18T02:17:00Z</dcterms:created>
  <dcterms:modified xsi:type="dcterms:W3CDTF">2025-09-18T02:17:00Z</dcterms:modified>
</cp:coreProperties>
</file>