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C7" w:rsidRDefault="009B7DC7" w:rsidP="009B7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9A1CB1">
        <w:rPr>
          <w:b/>
          <w:sz w:val="28"/>
          <w:szCs w:val="28"/>
        </w:rPr>
        <w:t xml:space="preserve">  </w:t>
      </w:r>
      <w:r w:rsidR="002A0090">
        <w:rPr>
          <w:b/>
          <w:sz w:val="28"/>
          <w:szCs w:val="28"/>
        </w:rPr>
        <w:t>АКШИНСКОГО МУНИЦИПАЛЬНОГО  ОКРУГ</w:t>
      </w:r>
      <w:r w:rsidRPr="009A1CB1">
        <w:rPr>
          <w:b/>
          <w:sz w:val="28"/>
          <w:szCs w:val="28"/>
        </w:rPr>
        <w:t>А</w:t>
      </w:r>
    </w:p>
    <w:p w:rsidR="009B7DC7" w:rsidRDefault="002A0090" w:rsidP="002A0090">
      <w:pPr>
        <w:tabs>
          <w:tab w:val="left" w:pos="4290"/>
        </w:tabs>
        <w:jc w:val="center"/>
        <w:rPr>
          <w:b/>
          <w:sz w:val="28"/>
          <w:szCs w:val="28"/>
        </w:rPr>
      </w:pPr>
      <w:r w:rsidRPr="002A0090">
        <w:rPr>
          <w:b/>
          <w:sz w:val="28"/>
          <w:szCs w:val="28"/>
        </w:rPr>
        <w:t>ЗАБАЙКАЛЬСКОГО КРАЯ</w:t>
      </w:r>
    </w:p>
    <w:p w:rsidR="002A0090" w:rsidRPr="003D02B9" w:rsidRDefault="002A0090" w:rsidP="002A0090">
      <w:pPr>
        <w:tabs>
          <w:tab w:val="left" w:pos="4290"/>
        </w:tabs>
        <w:jc w:val="center"/>
        <w:rPr>
          <w:b/>
          <w:sz w:val="28"/>
          <w:szCs w:val="28"/>
        </w:rPr>
      </w:pPr>
    </w:p>
    <w:p w:rsidR="009B7DC7" w:rsidRDefault="009B7DC7" w:rsidP="009B7DC7">
      <w:pPr>
        <w:rPr>
          <w:b/>
          <w:sz w:val="28"/>
          <w:szCs w:val="28"/>
        </w:rPr>
      </w:pPr>
      <w:r w:rsidRPr="003D02B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</w:t>
      </w:r>
      <w:r w:rsidRPr="003D02B9">
        <w:rPr>
          <w:b/>
          <w:sz w:val="28"/>
          <w:szCs w:val="28"/>
        </w:rPr>
        <w:t xml:space="preserve"> </w:t>
      </w:r>
      <w:r w:rsidR="00A17816">
        <w:rPr>
          <w:b/>
          <w:sz w:val="28"/>
          <w:szCs w:val="28"/>
        </w:rPr>
        <w:t>ПОСТАНОВЛЕНИЕ</w:t>
      </w:r>
    </w:p>
    <w:p w:rsidR="006F17AB" w:rsidRDefault="006F17AB" w:rsidP="009B7DC7">
      <w:pPr>
        <w:rPr>
          <w:b/>
          <w:sz w:val="28"/>
          <w:szCs w:val="28"/>
        </w:rPr>
      </w:pPr>
    </w:p>
    <w:p w:rsidR="006F17AB" w:rsidRDefault="007B7F0A" w:rsidP="006F17A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7F0A">
        <w:rPr>
          <w:b/>
          <w:sz w:val="28"/>
          <w:szCs w:val="28"/>
        </w:rPr>
        <w:t xml:space="preserve"> </w:t>
      </w:r>
      <w:r w:rsidR="00BE79B6">
        <w:rPr>
          <w:b/>
          <w:sz w:val="28"/>
          <w:szCs w:val="28"/>
        </w:rPr>
        <w:t>10 сентября 2025 года                                                                                       № 557</w:t>
      </w:r>
      <w:bookmarkStart w:id="0" w:name="_GoBack"/>
      <w:bookmarkEnd w:id="0"/>
      <w:r w:rsidRPr="007B7F0A">
        <w:rPr>
          <w:b/>
          <w:sz w:val="28"/>
          <w:szCs w:val="28"/>
        </w:rPr>
        <w:t xml:space="preserve">  </w:t>
      </w:r>
      <w:r w:rsidR="006F17AB">
        <w:rPr>
          <w:b/>
          <w:sz w:val="28"/>
          <w:szCs w:val="28"/>
        </w:rPr>
        <w:t xml:space="preserve">                                                              </w:t>
      </w:r>
      <w:r w:rsidRPr="007B7F0A">
        <w:rPr>
          <w:b/>
          <w:sz w:val="28"/>
          <w:szCs w:val="28"/>
        </w:rPr>
        <w:t xml:space="preserve">                                                                                     </w:t>
      </w:r>
      <w:r w:rsidR="009B7DC7">
        <w:rPr>
          <w:sz w:val="28"/>
          <w:szCs w:val="28"/>
        </w:rPr>
        <w:t xml:space="preserve">               </w:t>
      </w:r>
      <w:r w:rsidR="009B7DC7">
        <w:rPr>
          <w:sz w:val="28"/>
          <w:szCs w:val="28"/>
        </w:rPr>
        <w:tab/>
      </w:r>
      <w:r w:rsidR="009B7DC7">
        <w:rPr>
          <w:sz w:val="28"/>
          <w:szCs w:val="28"/>
        </w:rPr>
        <w:tab/>
      </w:r>
      <w:r w:rsidR="009B7DC7">
        <w:rPr>
          <w:sz w:val="28"/>
          <w:szCs w:val="28"/>
        </w:rPr>
        <w:tab/>
      </w:r>
      <w:r w:rsidR="009B7DC7">
        <w:rPr>
          <w:sz w:val="28"/>
          <w:szCs w:val="28"/>
        </w:rPr>
        <w:tab/>
        <w:t xml:space="preserve">       </w:t>
      </w:r>
      <w:r w:rsidR="001E1104">
        <w:rPr>
          <w:sz w:val="28"/>
          <w:szCs w:val="28"/>
        </w:rPr>
        <w:t xml:space="preserve">       </w:t>
      </w:r>
    </w:p>
    <w:p w:rsidR="009B7DC7" w:rsidRDefault="001E1104" w:rsidP="009B7D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B7DC7">
        <w:rPr>
          <w:b/>
          <w:sz w:val="28"/>
          <w:szCs w:val="28"/>
        </w:rPr>
        <w:t>с.Акша</w:t>
      </w:r>
      <w:r w:rsidR="009B7DC7">
        <w:rPr>
          <w:b/>
          <w:sz w:val="28"/>
          <w:szCs w:val="28"/>
        </w:rPr>
        <w:tab/>
      </w:r>
    </w:p>
    <w:p w:rsidR="009B7DC7" w:rsidRDefault="00AB5CB3" w:rsidP="00AB5CB3">
      <w:pPr>
        <w:tabs>
          <w:tab w:val="left" w:pos="42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A0090" w:rsidRDefault="00B73DCF" w:rsidP="002A00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 внесении изменения</w:t>
      </w:r>
      <w:r w:rsidR="002A0090">
        <w:rPr>
          <w:b/>
          <w:sz w:val="28"/>
          <w:szCs w:val="28"/>
        </w:rPr>
        <w:t xml:space="preserve"> в постановление администрации </w:t>
      </w:r>
      <w:r>
        <w:rPr>
          <w:b/>
          <w:sz w:val="28"/>
          <w:szCs w:val="28"/>
        </w:rPr>
        <w:t xml:space="preserve">Акшинского </w:t>
      </w:r>
      <w:r w:rsidR="002A0090">
        <w:rPr>
          <w:b/>
          <w:sz w:val="28"/>
          <w:szCs w:val="28"/>
        </w:rPr>
        <w:t>муниципальног</w:t>
      </w:r>
      <w:r>
        <w:rPr>
          <w:b/>
          <w:sz w:val="28"/>
          <w:szCs w:val="28"/>
        </w:rPr>
        <w:t>о округа</w:t>
      </w:r>
      <w:r w:rsidR="00F05F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Забайкальского края</w:t>
      </w:r>
      <w:r w:rsidR="00E9062B">
        <w:rPr>
          <w:b/>
          <w:sz w:val="28"/>
          <w:szCs w:val="28"/>
        </w:rPr>
        <w:t xml:space="preserve"> от 28</w:t>
      </w:r>
      <w:r w:rsidR="002A0090">
        <w:rPr>
          <w:b/>
          <w:sz w:val="28"/>
          <w:szCs w:val="28"/>
        </w:rPr>
        <w:t>.0</w:t>
      </w:r>
      <w:r w:rsidR="00E9062B">
        <w:rPr>
          <w:b/>
          <w:sz w:val="28"/>
          <w:szCs w:val="28"/>
        </w:rPr>
        <w:t>8</w:t>
      </w:r>
      <w:r w:rsidR="002A0090">
        <w:rPr>
          <w:b/>
          <w:sz w:val="28"/>
          <w:szCs w:val="28"/>
        </w:rPr>
        <w:t>.202</w:t>
      </w:r>
      <w:r w:rsidR="00E9062B">
        <w:rPr>
          <w:b/>
          <w:sz w:val="28"/>
          <w:szCs w:val="28"/>
        </w:rPr>
        <w:t>5</w:t>
      </w:r>
      <w:r w:rsidR="002A0090">
        <w:rPr>
          <w:b/>
          <w:sz w:val="28"/>
          <w:szCs w:val="28"/>
        </w:rPr>
        <w:t xml:space="preserve"> №</w:t>
      </w:r>
      <w:r w:rsidR="001E1104">
        <w:rPr>
          <w:b/>
          <w:sz w:val="28"/>
          <w:szCs w:val="28"/>
        </w:rPr>
        <w:t xml:space="preserve"> </w:t>
      </w:r>
      <w:r w:rsidR="00E9062B">
        <w:rPr>
          <w:b/>
          <w:sz w:val="28"/>
          <w:szCs w:val="28"/>
        </w:rPr>
        <w:t>536</w:t>
      </w:r>
      <w:r w:rsidR="002A0090">
        <w:rPr>
          <w:b/>
          <w:sz w:val="28"/>
          <w:szCs w:val="28"/>
        </w:rPr>
        <w:t xml:space="preserve"> «</w:t>
      </w:r>
      <w:r w:rsidR="002A0090" w:rsidRPr="002A0090">
        <w:rPr>
          <w:b/>
          <w:sz w:val="28"/>
          <w:szCs w:val="28"/>
        </w:rPr>
        <w:t xml:space="preserve">Об установлении лимитов на потребление дров, угля  муниципальным учреждениям </w:t>
      </w:r>
      <w:r w:rsidR="00E75B09">
        <w:rPr>
          <w:b/>
          <w:sz w:val="28"/>
          <w:szCs w:val="28"/>
        </w:rPr>
        <w:t xml:space="preserve">Акшинского </w:t>
      </w:r>
      <w:r w:rsidR="002A0090" w:rsidRPr="002A0090">
        <w:rPr>
          <w:b/>
          <w:sz w:val="28"/>
          <w:szCs w:val="28"/>
        </w:rPr>
        <w:t xml:space="preserve">муниципального </w:t>
      </w:r>
      <w:r w:rsidR="00E75B09">
        <w:rPr>
          <w:b/>
          <w:sz w:val="28"/>
          <w:szCs w:val="28"/>
        </w:rPr>
        <w:t>округа Забайкальского края</w:t>
      </w:r>
      <w:r w:rsidR="002A0090" w:rsidRPr="002A0090">
        <w:rPr>
          <w:b/>
          <w:sz w:val="28"/>
          <w:szCs w:val="28"/>
        </w:rPr>
        <w:t xml:space="preserve">, финансируемым из бюджета </w:t>
      </w:r>
      <w:r>
        <w:rPr>
          <w:b/>
          <w:sz w:val="28"/>
          <w:szCs w:val="28"/>
        </w:rPr>
        <w:t xml:space="preserve">Акшинского </w:t>
      </w:r>
      <w:r w:rsidR="002A0090" w:rsidRPr="002A0090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  <w:r w:rsidR="00BA4D06">
        <w:rPr>
          <w:b/>
          <w:sz w:val="28"/>
          <w:szCs w:val="28"/>
        </w:rPr>
        <w:t xml:space="preserve"> на 2025</w:t>
      </w:r>
      <w:r w:rsidR="001E1104">
        <w:rPr>
          <w:b/>
          <w:sz w:val="28"/>
          <w:szCs w:val="28"/>
        </w:rPr>
        <w:t xml:space="preserve"> год</w:t>
      </w:r>
      <w:r w:rsidR="008C0EC5">
        <w:rPr>
          <w:b/>
          <w:sz w:val="28"/>
          <w:szCs w:val="28"/>
        </w:rPr>
        <w:t>»</w:t>
      </w:r>
      <w:r w:rsidR="002A0090" w:rsidRPr="002A0090">
        <w:rPr>
          <w:b/>
          <w:sz w:val="28"/>
          <w:szCs w:val="28"/>
        </w:rPr>
        <w:t xml:space="preserve"> </w:t>
      </w:r>
    </w:p>
    <w:p w:rsidR="00B7525D" w:rsidRPr="00E473F2" w:rsidRDefault="00B7525D" w:rsidP="00B7525D">
      <w:pPr>
        <w:spacing w:before="120"/>
        <w:jc w:val="center"/>
        <w:rPr>
          <w:b/>
          <w:sz w:val="24"/>
          <w:szCs w:val="24"/>
        </w:rPr>
      </w:pPr>
    </w:p>
    <w:p w:rsidR="000A56F5" w:rsidRDefault="00B7525D" w:rsidP="00B7525D">
      <w:pPr>
        <w:spacing w:before="120"/>
        <w:jc w:val="both"/>
        <w:rPr>
          <w:sz w:val="28"/>
          <w:szCs w:val="28"/>
        </w:rPr>
      </w:pPr>
      <w:r w:rsidRPr="00B65B71">
        <w:rPr>
          <w:sz w:val="28"/>
          <w:szCs w:val="28"/>
        </w:rPr>
        <w:t xml:space="preserve">    </w:t>
      </w:r>
      <w:r w:rsidRPr="00575252">
        <w:rPr>
          <w:sz w:val="28"/>
          <w:szCs w:val="28"/>
        </w:rPr>
        <w:t xml:space="preserve">     </w:t>
      </w:r>
      <w:r w:rsidR="00A237B8">
        <w:rPr>
          <w:sz w:val="28"/>
          <w:szCs w:val="28"/>
        </w:rPr>
        <w:t>На основании ходатайств</w:t>
      </w:r>
      <w:r w:rsidR="001E1104">
        <w:rPr>
          <w:sz w:val="28"/>
          <w:szCs w:val="28"/>
        </w:rPr>
        <w:t xml:space="preserve">а </w:t>
      </w:r>
      <w:r w:rsidR="003C6D3B">
        <w:rPr>
          <w:sz w:val="28"/>
          <w:szCs w:val="28"/>
        </w:rPr>
        <w:t>Комитета образования</w:t>
      </w:r>
      <w:r w:rsidR="001E1104">
        <w:rPr>
          <w:sz w:val="28"/>
          <w:szCs w:val="28"/>
        </w:rPr>
        <w:t xml:space="preserve"> </w:t>
      </w:r>
      <w:r w:rsidR="00E9062B">
        <w:rPr>
          <w:sz w:val="28"/>
          <w:szCs w:val="28"/>
        </w:rPr>
        <w:t>в связи с ликвидацией ОУ МБДОУ «Детский сад с. Такеча»</w:t>
      </w:r>
      <w:r w:rsidR="00A237B8">
        <w:rPr>
          <w:sz w:val="28"/>
          <w:szCs w:val="28"/>
        </w:rPr>
        <w:t xml:space="preserve">, </w:t>
      </w:r>
      <w:r w:rsidR="006D23DC">
        <w:rPr>
          <w:sz w:val="28"/>
          <w:szCs w:val="28"/>
        </w:rPr>
        <w:t>руководствуясь</w:t>
      </w:r>
      <w:r w:rsidR="00F05F92">
        <w:rPr>
          <w:sz w:val="28"/>
          <w:szCs w:val="28"/>
        </w:rPr>
        <w:t xml:space="preserve"> </w:t>
      </w:r>
      <w:r w:rsidR="002F1697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1E1104">
        <w:rPr>
          <w:sz w:val="28"/>
          <w:szCs w:val="28"/>
        </w:rPr>
        <w:t xml:space="preserve"> </w:t>
      </w:r>
      <w:r w:rsidR="004D57B9">
        <w:rPr>
          <w:sz w:val="28"/>
          <w:szCs w:val="28"/>
        </w:rPr>
        <w:t>5</w:t>
      </w:r>
      <w:r>
        <w:rPr>
          <w:sz w:val="28"/>
          <w:szCs w:val="28"/>
        </w:rPr>
        <w:t xml:space="preserve"> ст.</w:t>
      </w:r>
      <w:r w:rsidR="001E110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0A56F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A56F5" w:rsidRPr="00075C88">
        <w:rPr>
          <w:sz w:val="28"/>
          <w:szCs w:val="28"/>
        </w:rPr>
        <w:t xml:space="preserve">Устава Акшинского муниципального округа Забайкальского края, администрация Акшинского муниципального округа  Забайкальского края </w:t>
      </w:r>
      <w:r w:rsidR="000A56F5" w:rsidRPr="00075C88">
        <w:rPr>
          <w:b/>
          <w:sz w:val="28"/>
          <w:szCs w:val="28"/>
        </w:rPr>
        <w:t>п о с т а н о в л я е т:</w:t>
      </w:r>
      <w:r>
        <w:rPr>
          <w:sz w:val="28"/>
          <w:szCs w:val="28"/>
        </w:rPr>
        <w:t xml:space="preserve"> </w:t>
      </w:r>
    </w:p>
    <w:p w:rsidR="00A56C15" w:rsidRDefault="00815E64" w:rsidP="00770D04">
      <w:pPr>
        <w:pStyle w:val="a8"/>
        <w:numPr>
          <w:ilvl w:val="0"/>
          <w:numId w:val="16"/>
        </w:numPr>
        <w:spacing w:before="120"/>
        <w:jc w:val="both"/>
        <w:rPr>
          <w:sz w:val="28"/>
          <w:szCs w:val="28"/>
        </w:rPr>
      </w:pPr>
      <w:r w:rsidRPr="00A56C15">
        <w:rPr>
          <w:sz w:val="28"/>
          <w:szCs w:val="28"/>
        </w:rPr>
        <w:t>Внести в</w:t>
      </w:r>
      <w:r w:rsidR="000A56F5" w:rsidRPr="00A56C15">
        <w:rPr>
          <w:sz w:val="28"/>
          <w:szCs w:val="28"/>
        </w:rPr>
        <w:t xml:space="preserve"> лимиты на потребление </w:t>
      </w:r>
      <w:r w:rsidRPr="00A56C15">
        <w:rPr>
          <w:sz w:val="28"/>
          <w:szCs w:val="28"/>
        </w:rPr>
        <w:t>дров, угля</w:t>
      </w:r>
      <w:r w:rsidR="000A56F5" w:rsidRPr="00A56C15">
        <w:rPr>
          <w:sz w:val="28"/>
          <w:szCs w:val="28"/>
        </w:rPr>
        <w:t xml:space="preserve"> утвержденные постанов</w:t>
      </w:r>
      <w:r w:rsidR="00EF62E3">
        <w:rPr>
          <w:sz w:val="28"/>
          <w:szCs w:val="28"/>
        </w:rPr>
        <w:t xml:space="preserve">лением администрации </w:t>
      </w:r>
      <w:r w:rsidR="00F05F92">
        <w:rPr>
          <w:sz w:val="28"/>
          <w:szCs w:val="28"/>
        </w:rPr>
        <w:t xml:space="preserve">Акшинского </w:t>
      </w:r>
      <w:r w:rsidR="000A56F5" w:rsidRPr="00A56C15">
        <w:rPr>
          <w:sz w:val="28"/>
          <w:szCs w:val="28"/>
        </w:rPr>
        <w:t xml:space="preserve">муниципального </w:t>
      </w:r>
      <w:r w:rsidR="00F05F92">
        <w:rPr>
          <w:sz w:val="28"/>
          <w:szCs w:val="28"/>
        </w:rPr>
        <w:t>округа</w:t>
      </w:r>
      <w:r w:rsidR="00EF62E3">
        <w:rPr>
          <w:sz w:val="28"/>
          <w:szCs w:val="28"/>
        </w:rPr>
        <w:t xml:space="preserve"> </w:t>
      </w:r>
      <w:r w:rsidR="00F05F92">
        <w:rPr>
          <w:sz w:val="28"/>
          <w:szCs w:val="28"/>
        </w:rPr>
        <w:t>Забайкальского края</w:t>
      </w:r>
      <w:r w:rsidR="00EF62E3">
        <w:rPr>
          <w:sz w:val="28"/>
          <w:szCs w:val="28"/>
        </w:rPr>
        <w:t xml:space="preserve"> от </w:t>
      </w:r>
      <w:r w:rsidR="00E9062B">
        <w:rPr>
          <w:sz w:val="28"/>
          <w:szCs w:val="28"/>
        </w:rPr>
        <w:t>28</w:t>
      </w:r>
      <w:r w:rsidR="00EF62E3">
        <w:rPr>
          <w:sz w:val="28"/>
          <w:szCs w:val="28"/>
        </w:rPr>
        <w:t>.0</w:t>
      </w:r>
      <w:r w:rsidR="00E9062B">
        <w:rPr>
          <w:sz w:val="28"/>
          <w:szCs w:val="28"/>
        </w:rPr>
        <w:t>8</w:t>
      </w:r>
      <w:r w:rsidR="00EF62E3">
        <w:rPr>
          <w:sz w:val="28"/>
          <w:szCs w:val="28"/>
        </w:rPr>
        <w:t>.202</w:t>
      </w:r>
      <w:r w:rsidR="00E9062B">
        <w:rPr>
          <w:sz w:val="28"/>
          <w:szCs w:val="28"/>
        </w:rPr>
        <w:t>5</w:t>
      </w:r>
      <w:r w:rsidR="00EF62E3">
        <w:rPr>
          <w:sz w:val="28"/>
          <w:szCs w:val="28"/>
        </w:rPr>
        <w:t xml:space="preserve"> года № </w:t>
      </w:r>
      <w:r w:rsidR="00E9062B">
        <w:rPr>
          <w:sz w:val="28"/>
          <w:szCs w:val="28"/>
        </w:rPr>
        <w:t>536</w:t>
      </w:r>
      <w:r w:rsidR="00A56C15" w:rsidRPr="00A56C15">
        <w:rPr>
          <w:sz w:val="28"/>
          <w:szCs w:val="28"/>
        </w:rPr>
        <w:t>,</w:t>
      </w:r>
      <w:r w:rsidR="006D23DC">
        <w:rPr>
          <w:sz w:val="28"/>
          <w:szCs w:val="28"/>
        </w:rPr>
        <w:t xml:space="preserve"> </w:t>
      </w:r>
      <w:r w:rsidR="00A56C15" w:rsidRPr="00A56C15">
        <w:rPr>
          <w:sz w:val="28"/>
          <w:szCs w:val="28"/>
        </w:rPr>
        <w:t>сл</w:t>
      </w:r>
      <w:r w:rsidR="00E75B09">
        <w:rPr>
          <w:sz w:val="28"/>
          <w:szCs w:val="28"/>
        </w:rPr>
        <w:t>едующе</w:t>
      </w:r>
      <w:r w:rsidR="00F05F92">
        <w:rPr>
          <w:sz w:val="28"/>
          <w:szCs w:val="28"/>
        </w:rPr>
        <w:t>е изменен</w:t>
      </w:r>
      <w:r w:rsidR="00E75B09">
        <w:rPr>
          <w:sz w:val="28"/>
          <w:szCs w:val="28"/>
        </w:rPr>
        <w:t>ие</w:t>
      </w:r>
      <w:r w:rsidR="000A56F5" w:rsidRPr="00A56C15">
        <w:rPr>
          <w:sz w:val="28"/>
          <w:szCs w:val="28"/>
        </w:rPr>
        <w:t>:</w:t>
      </w:r>
    </w:p>
    <w:p w:rsidR="00A56C15" w:rsidRDefault="001D5345" w:rsidP="009C51EF">
      <w:pPr>
        <w:pStyle w:val="a8"/>
        <w:tabs>
          <w:tab w:val="left" w:pos="3300"/>
          <w:tab w:val="left" w:pos="4575"/>
          <w:tab w:val="left" w:pos="7890"/>
        </w:tabs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202A" w:rsidRDefault="00BD27B6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1.1.В разделе 1</w:t>
      </w:r>
      <w:r w:rsidR="009A6A0C" w:rsidRPr="00A56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образования </w:t>
      </w:r>
      <w:r w:rsidR="004E202A">
        <w:rPr>
          <w:sz w:val="28"/>
          <w:szCs w:val="28"/>
        </w:rPr>
        <w:t>строк</w:t>
      </w:r>
      <w:r w:rsidR="001E1104">
        <w:rPr>
          <w:sz w:val="28"/>
          <w:szCs w:val="28"/>
        </w:rPr>
        <w:t>у</w:t>
      </w:r>
      <w:r w:rsidR="000B11D2">
        <w:rPr>
          <w:sz w:val="28"/>
          <w:szCs w:val="28"/>
        </w:rPr>
        <w:t>:</w:t>
      </w:r>
    </w:p>
    <w:p w:rsidR="00F11DB3" w:rsidRDefault="00F11DB3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0" w:type="auto"/>
        <w:tblInd w:w="990" w:type="dxa"/>
        <w:tblLook w:val="04A0" w:firstRow="1" w:lastRow="0" w:firstColumn="1" w:lastColumn="0" w:noHBand="0" w:noVBand="1"/>
      </w:tblPr>
      <w:tblGrid>
        <w:gridCol w:w="761"/>
        <w:gridCol w:w="880"/>
        <w:gridCol w:w="693"/>
        <w:gridCol w:w="749"/>
        <w:gridCol w:w="859"/>
        <w:gridCol w:w="590"/>
        <w:gridCol w:w="750"/>
        <w:gridCol w:w="516"/>
        <w:gridCol w:w="735"/>
        <w:gridCol w:w="463"/>
        <w:gridCol w:w="480"/>
        <w:gridCol w:w="480"/>
        <w:gridCol w:w="765"/>
        <w:gridCol w:w="483"/>
      </w:tblGrid>
      <w:tr w:rsidR="000B11D2" w:rsidTr="000B11D2">
        <w:tc>
          <w:tcPr>
            <w:tcW w:w="298" w:type="dxa"/>
          </w:tcPr>
          <w:p w:rsidR="000B11D2" w:rsidRDefault="000B11D2" w:rsidP="00F11DB3">
            <w:pPr>
              <w:pStyle w:val="a8"/>
              <w:spacing w:before="12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0B11D2" w:rsidRDefault="000B11D2" w:rsidP="00F11DB3">
            <w:pPr>
              <w:pStyle w:val="a8"/>
              <w:spacing w:before="12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0B11D2" w:rsidRPr="00C12D7B" w:rsidRDefault="000B11D2" w:rsidP="00F11DB3">
            <w:pPr>
              <w:spacing w:before="120"/>
              <w:jc w:val="both"/>
            </w:pPr>
            <w:r w:rsidRPr="00C12D7B">
              <w:t>Итого</w:t>
            </w:r>
          </w:p>
        </w:tc>
        <w:tc>
          <w:tcPr>
            <w:tcW w:w="790" w:type="dxa"/>
          </w:tcPr>
          <w:p w:rsidR="000B11D2" w:rsidRPr="00C12D7B" w:rsidRDefault="000B11D2" w:rsidP="00F11DB3">
            <w:pPr>
              <w:spacing w:before="120"/>
              <w:jc w:val="both"/>
            </w:pPr>
            <w:r w:rsidRPr="00C12D7B">
              <w:t>январь</w:t>
            </w:r>
          </w:p>
        </w:tc>
        <w:tc>
          <w:tcPr>
            <w:tcW w:w="909" w:type="dxa"/>
          </w:tcPr>
          <w:p w:rsidR="000B11D2" w:rsidRPr="00C12D7B" w:rsidRDefault="000B11D2" w:rsidP="00F11DB3">
            <w:pPr>
              <w:spacing w:before="120"/>
              <w:jc w:val="both"/>
            </w:pPr>
            <w:r>
              <w:t>февраль</w:t>
            </w:r>
          </w:p>
        </w:tc>
        <w:tc>
          <w:tcPr>
            <w:tcW w:w="619" w:type="dxa"/>
          </w:tcPr>
          <w:p w:rsidR="000B11D2" w:rsidRPr="00C12D7B" w:rsidRDefault="000B11D2" w:rsidP="00F11DB3">
            <w:pPr>
              <w:spacing w:before="120"/>
              <w:jc w:val="both"/>
            </w:pPr>
            <w:r>
              <w:t>март</w:t>
            </w:r>
          </w:p>
        </w:tc>
        <w:tc>
          <w:tcPr>
            <w:tcW w:w="792" w:type="dxa"/>
          </w:tcPr>
          <w:p w:rsidR="000B11D2" w:rsidRPr="00C12D7B" w:rsidRDefault="000B11D2" w:rsidP="00F11DB3">
            <w:pPr>
              <w:spacing w:before="120"/>
              <w:jc w:val="both"/>
            </w:pPr>
            <w:r>
              <w:t>апрель</w:t>
            </w:r>
          </w:p>
        </w:tc>
        <w:tc>
          <w:tcPr>
            <w:tcW w:w="539" w:type="dxa"/>
          </w:tcPr>
          <w:p w:rsidR="000B11D2" w:rsidRPr="00C12D7B" w:rsidRDefault="000B11D2" w:rsidP="00F11DB3">
            <w:pPr>
              <w:spacing w:before="120"/>
              <w:jc w:val="both"/>
            </w:pPr>
            <w:r>
              <w:t>май</w:t>
            </w:r>
          </w:p>
        </w:tc>
        <w:tc>
          <w:tcPr>
            <w:tcW w:w="775" w:type="dxa"/>
          </w:tcPr>
          <w:p w:rsidR="000B11D2" w:rsidRPr="00C12D7B" w:rsidRDefault="000B11D2" w:rsidP="00F11DB3">
            <w:pPr>
              <w:spacing w:before="120"/>
              <w:jc w:val="both"/>
            </w:pPr>
            <w:r>
              <w:t>Июнь-июль</w:t>
            </w:r>
          </w:p>
        </w:tc>
        <w:tc>
          <w:tcPr>
            <w:tcW w:w="482" w:type="dxa"/>
          </w:tcPr>
          <w:p w:rsidR="000B11D2" w:rsidRPr="00C12D7B" w:rsidRDefault="000B11D2" w:rsidP="00F11DB3">
            <w:pPr>
              <w:spacing w:before="120"/>
              <w:jc w:val="both"/>
            </w:pPr>
            <w:r>
              <w:t>авг</w:t>
            </w:r>
          </w:p>
        </w:tc>
        <w:tc>
          <w:tcPr>
            <w:tcW w:w="501" w:type="dxa"/>
          </w:tcPr>
          <w:p w:rsidR="000B11D2" w:rsidRPr="00C12D7B" w:rsidRDefault="000B11D2" w:rsidP="00F11DB3">
            <w:pPr>
              <w:spacing w:before="120"/>
              <w:jc w:val="both"/>
            </w:pPr>
            <w:r>
              <w:t>сен</w:t>
            </w:r>
          </w:p>
        </w:tc>
        <w:tc>
          <w:tcPr>
            <w:tcW w:w="501" w:type="dxa"/>
          </w:tcPr>
          <w:p w:rsidR="000B11D2" w:rsidRPr="00C12D7B" w:rsidRDefault="000B11D2" w:rsidP="00F11DB3">
            <w:pPr>
              <w:spacing w:before="120"/>
              <w:jc w:val="both"/>
            </w:pPr>
            <w:r>
              <w:t>окт</w:t>
            </w:r>
          </w:p>
        </w:tc>
        <w:tc>
          <w:tcPr>
            <w:tcW w:w="808" w:type="dxa"/>
          </w:tcPr>
          <w:p w:rsidR="000B11D2" w:rsidRPr="00C12D7B" w:rsidRDefault="000B11D2" w:rsidP="00F11DB3">
            <w:pPr>
              <w:spacing w:before="120"/>
              <w:jc w:val="both"/>
            </w:pPr>
            <w:r>
              <w:t>ноябрь</w:t>
            </w:r>
          </w:p>
        </w:tc>
        <w:tc>
          <w:tcPr>
            <w:tcW w:w="504" w:type="dxa"/>
          </w:tcPr>
          <w:p w:rsidR="000B11D2" w:rsidRPr="00C12D7B" w:rsidRDefault="000B11D2" w:rsidP="00F11DB3">
            <w:pPr>
              <w:spacing w:before="120"/>
              <w:jc w:val="both"/>
            </w:pPr>
            <w:r>
              <w:t>дек</w:t>
            </w:r>
          </w:p>
        </w:tc>
      </w:tr>
      <w:tr w:rsidR="000B11D2" w:rsidTr="000B11D2">
        <w:tc>
          <w:tcPr>
            <w:tcW w:w="298" w:type="dxa"/>
          </w:tcPr>
          <w:p w:rsidR="000B11D2" w:rsidRDefault="000B11D2" w:rsidP="003158F5">
            <w:pPr>
              <w:spacing w:before="120"/>
              <w:jc w:val="both"/>
            </w:pPr>
            <w:r>
              <w:t>Такеча</w:t>
            </w:r>
          </w:p>
        </w:tc>
        <w:tc>
          <w:tcPr>
            <w:tcW w:w="956" w:type="dxa"/>
          </w:tcPr>
          <w:p w:rsidR="000B11D2" w:rsidRPr="00C67DC9" w:rsidRDefault="000B11D2" w:rsidP="000B11D2">
            <w:pPr>
              <w:spacing w:before="120"/>
              <w:jc w:val="both"/>
            </w:pPr>
            <w:r>
              <w:t>МБДОУ Детсад с. Такеча</w:t>
            </w:r>
            <w:r w:rsidRPr="00C67DC9">
              <w:t xml:space="preserve"> </w:t>
            </w:r>
          </w:p>
        </w:tc>
        <w:tc>
          <w:tcPr>
            <w:tcW w:w="730" w:type="dxa"/>
          </w:tcPr>
          <w:p w:rsidR="000B11D2" w:rsidRPr="00F11DB3" w:rsidRDefault="000B11D2" w:rsidP="00F11DB3">
            <w:pPr>
              <w:pStyle w:val="a8"/>
              <w:spacing w:before="120"/>
              <w:ind w:left="0"/>
              <w:jc w:val="both"/>
            </w:pPr>
            <w:r>
              <w:t>207</w:t>
            </w:r>
          </w:p>
        </w:tc>
        <w:tc>
          <w:tcPr>
            <w:tcW w:w="790" w:type="dxa"/>
          </w:tcPr>
          <w:p w:rsidR="000B11D2" w:rsidRPr="00F11DB3" w:rsidRDefault="000B11D2" w:rsidP="00F11DB3">
            <w:pPr>
              <w:pStyle w:val="a8"/>
              <w:spacing w:before="120"/>
              <w:ind w:left="0"/>
              <w:jc w:val="both"/>
            </w:pPr>
            <w:r>
              <w:t>35</w:t>
            </w:r>
          </w:p>
        </w:tc>
        <w:tc>
          <w:tcPr>
            <w:tcW w:w="909" w:type="dxa"/>
          </w:tcPr>
          <w:p w:rsidR="000B11D2" w:rsidRPr="00F11DB3" w:rsidRDefault="000B11D2" w:rsidP="000B11D2">
            <w:pPr>
              <w:pStyle w:val="a8"/>
              <w:spacing w:before="120"/>
              <w:ind w:left="0"/>
              <w:jc w:val="both"/>
            </w:pPr>
            <w:r>
              <w:t>30</w:t>
            </w:r>
          </w:p>
        </w:tc>
        <w:tc>
          <w:tcPr>
            <w:tcW w:w="619" w:type="dxa"/>
          </w:tcPr>
          <w:p w:rsidR="000B11D2" w:rsidRPr="00F11DB3" w:rsidRDefault="000B11D2" w:rsidP="00F11DB3">
            <w:pPr>
              <w:pStyle w:val="a8"/>
              <w:spacing w:before="120"/>
              <w:ind w:left="0"/>
              <w:jc w:val="both"/>
            </w:pPr>
            <w:r>
              <w:t>26</w:t>
            </w:r>
          </w:p>
        </w:tc>
        <w:tc>
          <w:tcPr>
            <w:tcW w:w="792" w:type="dxa"/>
          </w:tcPr>
          <w:p w:rsidR="000B11D2" w:rsidRPr="00F11DB3" w:rsidRDefault="000B11D2" w:rsidP="00F11DB3">
            <w:pPr>
              <w:pStyle w:val="a8"/>
              <w:spacing w:before="120"/>
              <w:ind w:left="0"/>
              <w:jc w:val="both"/>
            </w:pPr>
            <w:r>
              <w:t>20</w:t>
            </w:r>
          </w:p>
        </w:tc>
        <w:tc>
          <w:tcPr>
            <w:tcW w:w="539" w:type="dxa"/>
          </w:tcPr>
          <w:p w:rsidR="000B11D2" w:rsidRPr="00F11DB3" w:rsidRDefault="006F71A4" w:rsidP="00F11DB3">
            <w:pPr>
              <w:pStyle w:val="a8"/>
              <w:spacing w:before="120"/>
              <w:ind w:left="0"/>
              <w:jc w:val="both"/>
            </w:pPr>
            <w:r>
              <w:t>1</w:t>
            </w:r>
            <w:r w:rsidR="000B11D2">
              <w:t>0</w:t>
            </w:r>
          </w:p>
        </w:tc>
        <w:tc>
          <w:tcPr>
            <w:tcW w:w="775" w:type="dxa"/>
          </w:tcPr>
          <w:p w:rsidR="000B11D2" w:rsidRPr="00F11DB3" w:rsidRDefault="000B11D2" w:rsidP="00F11DB3">
            <w:pPr>
              <w:pStyle w:val="a8"/>
              <w:spacing w:before="120"/>
              <w:ind w:left="0"/>
              <w:jc w:val="both"/>
            </w:pPr>
            <w:r>
              <w:t>0</w:t>
            </w:r>
          </w:p>
        </w:tc>
        <w:tc>
          <w:tcPr>
            <w:tcW w:w="482" w:type="dxa"/>
          </w:tcPr>
          <w:p w:rsidR="000B11D2" w:rsidRPr="00F11DB3" w:rsidRDefault="000B11D2" w:rsidP="00F11DB3">
            <w:pPr>
              <w:pStyle w:val="a8"/>
              <w:spacing w:before="120"/>
              <w:ind w:left="0"/>
              <w:jc w:val="both"/>
            </w:pPr>
            <w:r>
              <w:t>0</w:t>
            </w:r>
          </w:p>
        </w:tc>
        <w:tc>
          <w:tcPr>
            <w:tcW w:w="501" w:type="dxa"/>
          </w:tcPr>
          <w:p w:rsidR="000B11D2" w:rsidRPr="00F11DB3" w:rsidRDefault="006F71A4" w:rsidP="00F11DB3">
            <w:pPr>
              <w:pStyle w:val="a8"/>
              <w:spacing w:before="120"/>
              <w:ind w:left="0"/>
              <w:jc w:val="both"/>
            </w:pPr>
            <w:r>
              <w:t>1</w:t>
            </w:r>
            <w:r w:rsidR="000B11D2">
              <w:t>0</w:t>
            </w:r>
          </w:p>
        </w:tc>
        <w:tc>
          <w:tcPr>
            <w:tcW w:w="501" w:type="dxa"/>
          </w:tcPr>
          <w:p w:rsidR="000B11D2" w:rsidRPr="00F11DB3" w:rsidRDefault="006F71A4" w:rsidP="00F11DB3">
            <w:pPr>
              <w:pStyle w:val="a8"/>
              <w:spacing w:before="120"/>
              <w:ind w:left="0"/>
              <w:jc w:val="both"/>
            </w:pPr>
            <w:r>
              <w:t>15</w:t>
            </w:r>
          </w:p>
        </w:tc>
        <w:tc>
          <w:tcPr>
            <w:tcW w:w="808" w:type="dxa"/>
          </w:tcPr>
          <w:p w:rsidR="000B11D2" w:rsidRPr="00F11DB3" w:rsidRDefault="006F71A4" w:rsidP="00F11DB3">
            <w:pPr>
              <w:pStyle w:val="a8"/>
              <w:spacing w:before="120"/>
              <w:ind w:left="0"/>
              <w:jc w:val="both"/>
            </w:pPr>
            <w:r>
              <w:t>26</w:t>
            </w:r>
          </w:p>
        </w:tc>
        <w:tc>
          <w:tcPr>
            <w:tcW w:w="504" w:type="dxa"/>
          </w:tcPr>
          <w:p w:rsidR="000B11D2" w:rsidRPr="00F11DB3" w:rsidRDefault="006F71A4" w:rsidP="001E1104">
            <w:pPr>
              <w:pStyle w:val="a8"/>
              <w:spacing w:before="120"/>
              <w:ind w:left="0"/>
              <w:jc w:val="both"/>
            </w:pPr>
            <w:r>
              <w:t>35</w:t>
            </w:r>
          </w:p>
        </w:tc>
      </w:tr>
    </w:tbl>
    <w:p w:rsidR="00F11DB3" w:rsidRDefault="00F11DB3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»</w:t>
      </w:r>
    </w:p>
    <w:p w:rsidR="006F71A4" w:rsidRDefault="006F71A4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исключить</w:t>
      </w:r>
    </w:p>
    <w:p w:rsidR="00F11DB3" w:rsidRDefault="00F11DB3" w:rsidP="009C51EF">
      <w:pPr>
        <w:pStyle w:val="a8"/>
        <w:spacing w:before="120"/>
        <w:ind w:left="990"/>
        <w:jc w:val="both"/>
        <w:rPr>
          <w:sz w:val="28"/>
          <w:szCs w:val="28"/>
        </w:rPr>
      </w:pPr>
    </w:p>
    <w:p w:rsidR="00350C7F" w:rsidRPr="00350C7F" w:rsidRDefault="00350C7F" w:rsidP="00350C7F">
      <w:pPr>
        <w:pStyle w:val="a8"/>
        <w:numPr>
          <w:ilvl w:val="0"/>
          <w:numId w:val="16"/>
        </w:numPr>
        <w:spacing w:before="120"/>
        <w:jc w:val="both"/>
        <w:rPr>
          <w:sz w:val="28"/>
          <w:szCs w:val="28"/>
        </w:rPr>
      </w:pPr>
      <w:r w:rsidRPr="00350C7F">
        <w:rPr>
          <w:sz w:val="28"/>
          <w:szCs w:val="28"/>
        </w:rPr>
        <w:t xml:space="preserve">Действие настоящего постановления распространить на правоотношения, возникшие с </w:t>
      </w:r>
      <w:r w:rsidR="001E1104">
        <w:rPr>
          <w:sz w:val="28"/>
          <w:szCs w:val="28"/>
        </w:rPr>
        <w:t>01.01</w:t>
      </w:r>
      <w:r w:rsidRPr="00350C7F">
        <w:rPr>
          <w:sz w:val="28"/>
          <w:szCs w:val="28"/>
        </w:rPr>
        <w:t>.202</w:t>
      </w:r>
      <w:r w:rsidR="001E1104">
        <w:rPr>
          <w:sz w:val="28"/>
          <w:szCs w:val="28"/>
        </w:rPr>
        <w:t>5</w:t>
      </w:r>
      <w:r w:rsidRPr="00350C7F">
        <w:rPr>
          <w:sz w:val="28"/>
          <w:szCs w:val="28"/>
        </w:rPr>
        <w:t xml:space="preserve"> года.</w:t>
      </w:r>
    </w:p>
    <w:p w:rsidR="00B7525D" w:rsidRPr="009C51EF" w:rsidRDefault="00B7525D" w:rsidP="007E614D">
      <w:pPr>
        <w:pStyle w:val="a8"/>
        <w:numPr>
          <w:ilvl w:val="0"/>
          <w:numId w:val="16"/>
        </w:numPr>
        <w:spacing w:before="120"/>
        <w:jc w:val="both"/>
        <w:rPr>
          <w:sz w:val="28"/>
          <w:szCs w:val="28"/>
        </w:rPr>
      </w:pPr>
      <w:r w:rsidRPr="009C51E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A56C15" w:rsidRPr="009C51EF">
        <w:rPr>
          <w:sz w:val="28"/>
          <w:szCs w:val="28"/>
        </w:rPr>
        <w:t xml:space="preserve">управление </w:t>
      </w:r>
      <w:r w:rsidR="006D23DC" w:rsidRPr="009C51EF">
        <w:rPr>
          <w:sz w:val="27"/>
          <w:szCs w:val="27"/>
        </w:rPr>
        <w:t>жилищно-коммунального хозяйства, экономики, сельского хозяйства и связи</w:t>
      </w:r>
      <w:r w:rsidR="002F1697" w:rsidRPr="009C51EF">
        <w:rPr>
          <w:sz w:val="27"/>
          <w:szCs w:val="27"/>
        </w:rPr>
        <w:t xml:space="preserve"> </w:t>
      </w:r>
      <w:r w:rsidR="002F1697" w:rsidRPr="009C51EF">
        <w:rPr>
          <w:sz w:val="28"/>
          <w:szCs w:val="28"/>
        </w:rPr>
        <w:t>администрации Акшинского муниципального округа Забайкальского края.</w:t>
      </w:r>
      <w:r w:rsidR="006D23DC" w:rsidRPr="009C51EF">
        <w:rPr>
          <w:sz w:val="28"/>
          <w:szCs w:val="28"/>
        </w:rPr>
        <w:t xml:space="preserve"> </w:t>
      </w:r>
    </w:p>
    <w:p w:rsidR="007D0456" w:rsidRDefault="00EF62E3" w:rsidP="007D0456">
      <w:pPr>
        <w:tabs>
          <w:tab w:val="left" w:pos="540"/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71A4" w:rsidRDefault="00EF62E3" w:rsidP="00EF62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71A4">
        <w:rPr>
          <w:sz w:val="28"/>
          <w:szCs w:val="28"/>
        </w:rPr>
        <w:t>И.о. г</w:t>
      </w:r>
      <w:r>
        <w:rPr>
          <w:sz w:val="28"/>
          <w:szCs w:val="28"/>
        </w:rPr>
        <w:t>лав</w:t>
      </w:r>
      <w:r w:rsidR="006F71A4">
        <w:rPr>
          <w:sz w:val="28"/>
          <w:szCs w:val="28"/>
        </w:rPr>
        <w:t>ы</w:t>
      </w:r>
      <w:r>
        <w:rPr>
          <w:sz w:val="28"/>
          <w:szCs w:val="28"/>
        </w:rPr>
        <w:t xml:space="preserve"> Акшинского</w:t>
      </w:r>
    </w:p>
    <w:p w:rsidR="00EF62E3" w:rsidRDefault="00EF62E3" w:rsidP="00EF62E3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                                    </w:t>
      </w:r>
    </w:p>
    <w:p w:rsidR="00EF62E3" w:rsidRDefault="009C51EF" w:rsidP="00EF62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62E3">
        <w:rPr>
          <w:sz w:val="28"/>
          <w:szCs w:val="28"/>
        </w:rPr>
        <w:t xml:space="preserve">Забайкальского края                                                       </w:t>
      </w:r>
      <w:r w:rsidR="006F71A4">
        <w:rPr>
          <w:sz w:val="28"/>
          <w:szCs w:val="28"/>
        </w:rPr>
        <w:t xml:space="preserve">                    В.В.Деревцов</w:t>
      </w: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sectPr w:rsidR="00AB5CB3" w:rsidSect="00F11DB3">
      <w:pgSz w:w="11906" w:h="16838" w:code="9"/>
      <w:pgMar w:top="737" w:right="851" w:bottom="90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427" w:rsidRDefault="00015427" w:rsidP="00EF62E3">
      <w:r>
        <w:separator/>
      </w:r>
    </w:p>
  </w:endnote>
  <w:endnote w:type="continuationSeparator" w:id="0">
    <w:p w:rsidR="00015427" w:rsidRDefault="00015427" w:rsidP="00EF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427" w:rsidRDefault="00015427" w:rsidP="00EF62E3">
      <w:r>
        <w:separator/>
      </w:r>
    </w:p>
  </w:footnote>
  <w:footnote w:type="continuationSeparator" w:id="0">
    <w:p w:rsidR="00015427" w:rsidRDefault="00015427" w:rsidP="00EF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03BC"/>
    <w:multiLevelType w:val="hybridMultilevel"/>
    <w:tmpl w:val="A9A6F102"/>
    <w:lvl w:ilvl="0" w:tplc="ACA6E4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8B1C04"/>
    <w:multiLevelType w:val="hybridMultilevel"/>
    <w:tmpl w:val="7B40B45A"/>
    <w:lvl w:ilvl="0" w:tplc="509493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EC21C4"/>
    <w:multiLevelType w:val="hybridMultilevel"/>
    <w:tmpl w:val="4DD084D4"/>
    <w:lvl w:ilvl="0" w:tplc="EF7E4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23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0B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400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49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C0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586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EC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49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156F8"/>
    <w:multiLevelType w:val="hybridMultilevel"/>
    <w:tmpl w:val="21844C6E"/>
    <w:lvl w:ilvl="0" w:tplc="FEAA8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F64E22"/>
    <w:multiLevelType w:val="hybridMultilevel"/>
    <w:tmpl w:val="97320418"/>
    <w:lvl w:ilvl="0" w:tplc="D14A8B56">
      <w:start w:val="1"/>
      <w:numFmt w:val="decimal"/>
      <w:lvlText w:val="%1."/>
      <w:lvlJc w:val="left"/>
      <w:pPr>
        <w:tabs>
          <w:tab w:val="num" w:pos="869"/>
        </w:tabs>
        <w:ind w:left="869" w:hanging="600"/>
      </w:pPr>
      <w:rPr>
        <w:rFonts w:hint="default"/>
      </w:rPr>
    </w:lvl>
    <w:lvl w:ilvl="1" w:tplc="DB1A2322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1098FD3E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F10E4A58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A872863C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229E8044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30E4E170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257EB582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DD245ED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5">
    <w:nsid w:val="1A630806"/>
    <w:multiLevelType w:val="hybridMultilevel"/>
    <w:tmpl w:val="C2086136"/>
    <w:lvl w:ilvl="0" w:tplc="BB7E4C38">
      <w:start w:val="1"/>
      <w:numFmt w:val="decimal"/>
      <w:lvlText w:val="%1."/>
      <w:lvlJc w:val="left"/>
      <w:pPr>
        <w:tabs>
          <w:tab w:val="num" w:pos="854"/>
        </w:tabs>
        <w:ind w:left="854" w:hanging="585"/>
      </w:pPr>
      <w:rPr>
        <w:rFonts w:hint="default"/>
      </w:rPr>
    </w:lvl>
    <w:lvl w:ilvl="1" w:tplc="96D869A0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BCA8F3D0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FE42D9DC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58DC555E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90069B04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78E69FE8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20F01448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6D1C2D56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6">
    <w:nsid w:val="1B8333A7"/>
    <w:multiLevelType w:val="hybridMultilevel"/>
    <w:tmpl w:val="D8805F64"/>
    <w:lvl w:ilvl="0" w:tplc="CA466D98">
      <w:start w:val="1"/>
      <w:numFmt w:val="decimal"/>
      <w:lvlText w:val="%1."/>
      <w:lvlJc w:val="left"/>
      <w:pPr>
        <w:ind w:left="99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A2B6857"/>
    <w:multiLevelType w:val="hybridMultilevel"/>
    <w:tmpl w:val="13727D1C"/>
    <w:lvl w:ilvl="0" w:tplc="FC921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6367976"/>
    <w:multiLevelType w:val="hybridMultilevel"/>
    <w:tmpl w:val="38D236AE"/>
    <w:lvl w:ilvl="0" w:tplc="39304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46B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04E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44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A0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7A2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E60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09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C8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D5C41"/>
    <w:multiLevelType w:val="hybridMultilevel"/>
    <w:tmpl w:val="AA32E724"/>
    <w:lvl w:ilvl="0" w:tplc="8752C778">
      <w:start w:val="1"/>
      <w:numFmt w:val="decimal"/>
      <w:lvlText w:val="%1."/>
      <w:lvlJc w:val="left"/>
      <w:pPr>
        <w:tabs>
          <w:tab w:val="num" w:pos="839"/>
        </w:tabs>
        <w:ind w:left="839" w:hanging="570"/>
      </w:pPr>
      <w:rPr>
        <w:rFonts w:hint="default"/>
      </w:rPr>
    </w:lvl>
    <w:lvl w:ilvl="1" w:tplc="D23619DC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64D01D0E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6C63F6E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B68C91C6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EE7464E0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5D3C3260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F93AD556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E00A74C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10">
    <w:nsid w:val="405A78F9"/>
    <w:multiLevelType w:val="hybridMultilevel"/>
    <w:tmpl w:val="EECA4322"/>
    <w:lvl w:ilvl="0" w:tplc="4A56131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8DE2786"/>
    <w:multiLevelType w:val="hybridMultilevel"/>
    <w:tmpl w:val="A3546E92"/>
    <w:lvl w:ilvl="0" w:tplc="77C0A2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72536D"/>
    <w:multiLevelType w:val="hybridMultilevel"/>
    <w:tmpl w:val="70D88D4A"/>
    <w:lvl w:ilvl="0" w:tplc="5ABC3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02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2E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4F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068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6CB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C9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A2B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4B3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82F11A6"/>
    <w:multiLevelType w:val="hybridMultilevel"/>
    <w:tmpl w:val="FD728334"/>
    <w:lvl w:ilvl="0" w:tplc="B56C8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E20278"/>
    <w:multiLevelType w:val="hybridMultilevel"/>
    <w:tmpl w:val="31921FEC"/>
    <w:lvl w:ilvl="0" w:tplc="4BA42D1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1"/>
  </w:num>
  <w:num w:numId="12">
    <w:abstractNumId w:val="10"/>
  </w:num>
  <w:num w:numId="13">
    <w:abstractNumId w:val="3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D0"/>
    <w:rsid w:val="000003F3"/>
    <w:rsid w:val="00015427"/>
    <w:rsid w:val="000233FB"/>
    <w:rsid w:val="00032AD7"/>
    <w:rsid w:val="00037B03"/>
    <w:rsid w:val="0005258C"/>
    <w:rsid w:val="00056FD4"/>
    <w:rsid w:val="000703FD"/>
    <w:rsid w:val="000751CE"/>
    <w:rsid w:val="00080AB4"/>
    <w:rsid w:val="0008137D"/>
    <w:rsid w:val="000A31FB"/>
    <w:rsid w:val="000A56F5"/>
    <w:rsid w:val="000B11D2"/>
    <w:rsid w:val="000B448B"/>
    <w:rsid w:val="000C2920"/>
    <w:rsid w:val="000E1DA8"/>
    <w:rsid w:val="000E7289"/>
    <w:rsid w:val="000F0CA3"/>
    <w:rsid w:val="000F314B"/>
    <w:rsid w:val="00101992"/>
    <w:rsid w:val="0010217E"/>
    <w:rsid w:val="00111C84"/>
    <w:rsid w:val="00172C9F"/>
    <w:rsid w:val="00181169"/>
    <w:rsid w:val="001A5628"/>
    <w:rsid w:val="001D5345"/>
    <w:rsid w:val="001E1104"/>
    <w:rsid w:val="001E3EED"/>
    <w:rsid w:val="001E520F"/>
    <w:rsid w:val="001E5DFC"/>
    <w:rsid w:val="001F312D"/>
    <w:rsid w:val="00213889"/>
    <w:rsid w:val="00242F47"/>
    <w:rsid w:val="00251E93"/>
    <w:rsid w:val="00251EA7"/>
    <w:rsid w:val="00267963"/>
    <w:rsid w:val="002925B4"/>
    <w:rsid w:val="002A0090"/>
    <w:rsid w:val="002A3E5C"/>
    <w:rsid w:val="002F1697"/>
    <w:rsid w:val="002F7096"/>
    <w:rsid w:val="00310261"/>
    <w:rsid w:val="003103EA"/>
    <w:rsid w:val="003158F5"/>
    <w:rsid w:val="00322CDD"/>
    <w:rsid w:val="0033150D"/>
    <w:rsid w:val="00337901"/>
    <w:rsid w:val="003427AF"/>
    <w:rsid w:val="00350C7F"/>
    <w:rsid w:val="00355BE4"/>
    <w:rsid w:val="00356424"/>
    <w:rsid w:val="003C3E2C"/>
    <w:rsid w:val="003C6D3B"/>
    <w:rsid w:val="003C799D"/>
    <w:rsid w:val="003D02B9"/>
    <w:rsid w:val="003D340E"/>
    <w:rsid w:val="003D36F9"/>
    <w:rsid w:val="003E709A"/>
    <w:rsid w:val="00401E47"/>
    <w:rsid w:val="004603DA"/>
    <w:rsid w:val="00461809"/>
    <w:rsid w:val="00497607"/>
    <w:rsid w:val="00497FB9"/>
    <w:rsid w:val="004A0A3B"/>
    <w:rsid w:val="004A71AC"/>
    <w:rsid w:val="004A7874"/>
    <w:rsid w:val="004C15CF"/>
    <w:rsid w:val="004C2635"/>
    <w:rsid w:val="004D579C"/>
    <w:rsid w:val="004D57B9"/>
    <w:rsid w:val="004E202A"/>
    <w:rsid w:val="004E2D64"/>
    <w:rsid w:val="004E38FB"/>
    <w:rsid w:val="004F6C4A"/>
    <w:rsid w:val="00512920"/>
    <w:rsid w:val="00535BD4"/>
    <w:rsid w:val="005502AF"/>
    <w:rsid w:val="00550E4F"/>
    <w:rsid w:val="0056327C"/>
    <w:rsid w:val="0059495A"/>
    <w:rsid w:val="005A2F14"/>
    <w:rsid w:val="005B41EA"/>
    <w:rsid w:val="005C54A7"/>
    <w:rsid w:val="006001FA"/>
    <w:rsid w:val="006118F1"/>
    <w:rsid w:val="0061464C"/>
    <w:rsid w:val="00631BEB"/>
    <w:rsid w:val="00632393"/>
    <w:rsid w:val="00641F22"/>
    <w:rsid w:val="00670B2C"/>
    <w:rsid w:val="006751C7"/>
    <w:rsid w:val="00680490"/>
    <w:rsid w:val="0068537E"/>
    <w:rsid w:val="006B45E3"/>
    <w:rsid w:val="006C0D4D"/>
    <w:rsid w:val="006D23DC"/>
    <w:rsid w:val="006E61C5"/>
    <w:rsid w:val="006F17AB"/>
    <w:rsid w:val="006F71A4"/>
    <w:rsid w:val="00705432"/>
    <w:rsid w:val="007119E2"/>
    <w:rsid w:val="00711BE0"/>
    <w:rsid w:val="00723844"/>
    <w:rsid w:val="0072622C"/>
    <w:rsid w:val="00753567"/>
    <w:rsid w:val="00763887"/>
    <w:rsid w:val="00772765"/>
    <w:rsid w:val="007814D2"/>
    <w:rsid w:val="007A4D12"/>
    <w:rsid w:val="007A5AE0"/>
    <w:rsid w:val="007B7F0A"/>
    <w:rsid w:val="007C2B58"/>
    <w:rsid w:val="007D0456"/>
    <w:rsid w:val="007F59EA"/>
    <w:rsid w:val="00815E64"/>
    <w:rsid w:val="00831F49"/>
    <w:rsid w:val="00855D2B"/>
    <w:rsid w:val="008673E8"/>
    <w:rsid w:val="00871F8B"/>
    <w:rsid w:val="00880C99"/>
    <w:rsid w:val="00886767"/>
    <w:rsid w:val="008867D8"/>
    <w:rsid w:val="008A117C"/>
    <w:rsid w:val="008C0EC5"/>
    <w:rsid w:val="008C5293"/>
    <w:rsid w:val="008C6B9C"/>
    <w:rsid w:val="008D08AB"/>
    <w:rsid w:val="008D35CF"/>
    <w:rsid w:val="008D4F6D"/>
    <w:rsid w:val="008E2DDA"/>
    <w:rsid w:val="008E5EEB"/>
    <w:rsid w:val="008F1930"/>
    <w:rsid w:val="00903842"/>
    <w:rsid w:val="009054D9"/>
    <w:rsid w:val="00934E09"/>
    <w:rsid w:val="0093506B"/>
    <w:rsid w:val="0093554F"/>
    <w:rsid w:val="0093663E"/>
    <w:rsid w:val="009468E8"/>
    <w:rsid w:val="00952104"/>
    <w:rsid w:val="009624C0"/>
    <w:rsid w:val="00963E14"/>
    <w:rsid w:val="009A1CB1"/>
    <w:rsid w:val="009A6A0C"/>
    <w:rsid w:val="009B7DC7"/>
    <w:rsid w:val="009C51EF"/>
    <w:rsid w:val="009E3E57"/>
    <w:rsid w:val="00A17816"/>
    <w:rsid w:val="00A22337"/>
    <w:rsid w:val="00A237B8"/>
    <w:rsid w:val="00A25192"/>
    <w:rsid w:val="00A50537"/>
    <w:rsid w:val="00A51612"/>
    <w:rsid w:val="00A56C15"/>
    <w:rsid w:val="00A57168"/>
    <w:rsid w:val="00A63EC1"/>
    <w:rsid w:val="00A672FD"/>
    <w:rsid w:val="00A84730"/>
    <w:rsid w:val="00AA618A"/>
    <w:rsid w:val="00AA7200"/>
    <w:rsid w:val="00AB5CB3"/>
    <w:rsid w:val="00AD1410"/>
    <w:rsid w:val="00AD43BA"/>
    <w:rsid w:val="00AD5FE3"/>
    <w:rsid w:val="00AF1802"/>
    <w:rsid w:val="00B01B5F"/>
    <w:rsid w:val="00B22466"/>
    <w:rsid w:val="00B23A59"/>
    <w:rsid w:val="00B65240"/>
    <w:rsid w:val="00B73DCF"/>
    <w:rsid w:val="00B7525D"/>
    <w:rsid w:val="00B803C4"/>
    <w:rsid w:val="00B92389"/>
    <w:rsid w:val="00B93016"/>
    <w:rsid w:val="00BA0845"/>
    <w:rsid w:val="00BA4D06"/>
    <w:rsid w:val="00BB6F3B"/>
    <w:rsid w:val="00BC2C58"/>
    <w:rsid w:val="00BD27B6"/>
    <w:rsid w:val="00BD7672"/>
    <w:rsid w:val="00BE79B6"/>
    <w:rsid w:val="00BF0EAC"/>
    <w:rsid w:val="00BF5A5E"/>
    <w:rsid w:val="00C12D7B"/>
    <w:rsid w:val="00C426AD"/>
    <w:rsid w:val="00C44CF2"/>
    <w:rsid w:val="00C469B6"/>
    <w:rsid w:val="00C47491"/>
    <w:rsid w:val="00C51732"/>
    <w:rsid w:val="00C57EC0"/>
    <w:rsid w:val="00C67DC9"/>
    <w:rsid w:val="00C7677D"/>
    <w:rsid w:val="00C7758C"/>
    <w:rsid w:val="00C92A8B"/>
    <w:rsid w:val="00CA2873"/>
    <w:rsid w:val="00CA3F21"/>
    <w:rsid w:val="00CC21A0"/>
    <w:rsid w:val="00CC6B8B"/>
    <w:rsid w:val="00CD0270"/>
    <w:rsid w:val="00CE3CA6"/>
    <w:rsid w:val="00CE7F6F"/>
    <w:rsid w:val="00D033EF"/>
    <w:rsid w:val="00D03672"/>
    <w:rsid w:val="00D03FCD"/>
    <w:rsid w:val="00D072BE"/>
    <w:rsid w:val="00D12781"/>
    <w:rsid w:val="00D210AD"/>
    <w:rsid w:val="00D2222D"/>
    <w:rsid w:val="00D33FD0"/>
    <w:rsid w:val="00D63895"/>
    <w:rsid w:val="00D70A75"/>
    <w:rsid w:val="00D8104A"/>
    <w:rsid w:val="00DA163D"/>
    <w:rsid w:val="00DA43A6"/>
    <w:rsid w:val="00DA6FE6"/>
    <w:rsid w:val="00DB16C4"/>
    <w:rsid w:val="00DD54C0"/>
    <w:rsid w:val="00DE0EDE"/>
    <w:rsid w:val="00DE182A"/>
    <w:rsid w:val="00E107A1"/>
    <w:rsid w:val="00E75B09"/>
    <w:rsid w:val="00E9062B"/>
    <w:rsid w:val="00EA236C"/>
    <w:rsid w:val="00EB10E8"/>
    <w:rsid w:val="00EB3F5B"/>
    <w:rsid w:val="00ED1461"/>
    <w:rsid w:val="00EE05AD"/>
    <w:rsid w:val="00EF4C79"/>
    <w:rsid w:val="00EF62E3"/>
    <w:rsid w:val="00F05F92"/>
    <w:rsid w:val="00F068FD"/>
    <w:rsid w:val="00F11DB3"/>
    <w:rsid w:val="00F43947"/>
    <w:rsid w:val="00F64AE0"/>
    <w:rsid w:val="00F73C19"/>
    <w:rsid w:val="00FB0030"/>
    <w:rsid w:val="00FC3EEC"/>
    <w:rsid w:val="00FC52DD"/>
    <w:rsid w:val="00FC684D"/>
    <w:rsid w:val="00FD1020"/>
    <w:rsid w:val="00FF07CD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07165-8169-4406-9A4D-5AE15E81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D0"/>
  </w:style>
  <w:style w:type="paragraph" w:styleId="1">
    <w:name w:val="heading 1"/>
    <w:basedOn w:val="a"/>
    <w:next w:val="a"/>
    <w:qFormat/>
    <w:pPr>
      <w:keepNext/>
      <w:spacing w:before="24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754" w:line="533" w:lineRule="exact"/>
      <w:ind w:right="1087"/>
      <w:outlineLvl w:val="1"/>
    </w:pPr>
    <w:rPr>
      <w:b/>
      <w:bCs/>
      <w:color w:val="000000"/>
      <w:spacing w:val="-2"/>
      <w:sz w:val="36"/>
      <w:szCs w:val="36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9000"/>
      <w:jc w:val="right"/>
      <w:outlineLvl w:val="2"/>
    </w:pPr>
    <w:rPr>
      <w:i/>
      <w:i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533" w:lineRule="exact"/>
      <w:jc w:val="center"/>
      <w:outlineLvl w:val="3"/>
    </w:pPr>
    <w:rPr>
      <w:b/>
      <w:bCs/>
      <w:color w:val="000000"/>
      <w:spacing w:val="-2"/>
      <w:sz w:val="36"/>
      <w:szCs w:val="36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274" w:lineRule="exact"/>
      <w:ind w:left="8448"/>
      <w:jc w:val="center"/>
      <w:outlineLvl w:val="4"/>
    </w:pPr>
    <w:rPr>
      <w:color w:val="000000"/>
      <w:spacing w:val="-7"/>
      <w:sz w:val="28"/>
      <w:szCs w:val="25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ind w:right="398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64" w:lineRule="exact"/>
      <w:ind w:firstLine="269"/>
      <w:jc w:val="both"/>
    </w:pPr>
    <w:rPr>
      <w:color w:val="000000"/>
      <w:sz w:val="24"/>
    </w:rPr>
  </w:style>
  <w:style w:type="paragraph" w:styleId="a4">
    <w:name w:val="index heading"/>
    <w:basedOn w:val="a"/>
    <w:next w:val="10"/>
    <w:semiHidden/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before="120"/>
      <w:jc w:val="center"/>
    </w:pPr>
    <w:rPr>
      <w:b/>
      <w:color w:val="000000"/>
      <w:sz w:val="28"/>
    </w:rPr>
  </w:style>
  <w:style w:type="table" w:styleId="a7">
    <w:name w:val="Table Grid"/>
    <w:basedOn w:val="a1"/>
    <w:rsid w:val="00550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xt">
    <w:name w:val="doctxt"/>
    <w:basedOn w:val="a"/>
    <w:rsid w:val="00F64AE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A6A0C"/>
    <w:pPr>
      <w:ind w:left="720"/>
      <w:contextualSpacing/>
    </w:pPr>
  </w:style>
  <w:style w:type="paragraph" w:styleId="a9">
    <w:name w:val="header"/>
    <w:basedOn w:val="a"/>
    <w:link w:val="aa"/>
    <w:rsid w:val="00EF62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F62E3"/>
  </w:style>
  <w:style w:type="paragraph" w:styleId="ab">
    <w:name w:val="footer"/>
    <w:basedOn w:val="a"/>
    <w:link w:val="ac"/>
    <w:rsid w:val="00EF62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F6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1A03-4258-441D-A870-20433046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2</Pages>
  <Words>200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Открепительное удостоверение является документом строгой отчетности, степень защиты которого определяется Избирательной комисс</vt:lpstr>
    </vt:vector>
  </TitlesOfParts>
  <Company>111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Открепительное удостоверение является документом строгой отчетности, степень защиты которого определяется Избирательной комисс</dc:title>
  <dc:subject/>
  <dc:creator>Администрация Акша</dc:creator>
  <cp:keywords/>
  <dc:description/>
  <cp:lastModifiedBy>Админ</cp:lastModifiedBy>
  <cp:revision>3</cp:revision>
  <cp:lastPrinted>2024-10-30T05:21:00Z</cp:lastPrinted>
  <dcterms:created xsi:type="dcterms:W3CDTF">2025-09-18T02:21:00Z</dcterms:created>
  <dcterms:modified xsi:type="dcterms:W3CDTF">2025-09-18T02:22:00Z</dcterms:modified>
</cp:coreProperties>
</file>