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81C" w:rsidRDefault="00F7581C" w:rsidP="00F7581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АДМИНИСТРАЦИЯ </w:t>
      </w:r>
      <w:r w:rsidR="00831B67">
        <w:rPr>
          <w:b/>
          <w:sz w:val="28"/>
          <w:szCs w:val="28"/>
        </w:rPr>
        <w:t xml:space="preserve"> АКШИНСКОГО</w:t>
      </w:r>
      <w:proofErr w:type="gramEnd"/>
      <w:r w:rsidR="00831B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МУНИЦИПАЛЬНОГО  </w:t>
      </w:r>
      <w:r w:rsidR="00831B67">
        <w:rPr>
          <w:b/>
          <w:sz w:val="28"/>
          <w:szCs w:val="28"/>
        </w:rPr>
        <w:t>ОКРУГА</w:t>
      </w:r>
    </w:p>
    <w:p w:rsidR="00F7581C" w:rsidRDefault="00927E83" w:rsidP="00F758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F7581C" w:rsidRDefault="00F7581C" w:rsidP="00F7581C">
      <w:pPr>
        <w:jc w:val="center"/>
        <w:rPr>
          <w:b/>
          <w:sz w:val="32"/>
          <w:szCs w:val="32"/>
        </w:rPr>
      </w:pPr>
    </w:p>
    <w:p w:rsidR="00F7581C" w:rsidRDefault="00F7581C" w:rsidP="00F7581C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   ПОСТАНОВЛЕНИЕ</w:t>
      </w:r>
    </w:p>
    <w:p w:rsidR="00F7581C" w:rsidRPr="00152F20" w:rsidRDefault="00152F20" w:rsidP="00152F20">
      <w:pPr>
        <w:tabs>
          <w:tab w:val="left" w:pos="345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ab/>
      </w:r>
    </w:p>
    <w:p w:rsidR="00F7581C" w:rsidRPr="00152F20" w:rsidRDefault="00E71EEF" w:rsidP="00F7581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52F20" w:rsidRPr="00152F20">
        <w:rPr>
          <w:b/>
          <w:sz w:val="28"/>
          <w:szCs w:val="28"/>
        </w:rPr>
        <w:t>16 февраля 2026 года                                                                                     № 102</w:t>
      </w:r>
      <w:r w:rsidRPr="00152F20">
        <w:rPr>
          <w:b/>
          <w:sz w:val="28"/>
          <w:szCs w:val="28"/>
        </w:rPr>
        <w:t xml:space="preserve">   </w:t>
      </w:r>
    </w:p>
    <w:p w:rsidR="00F7581C" w:rsidRDefault="00F7581C" w:rsidP="00F7581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>с.</w:t>
      </w:r>
      <w:r w:rsidR="00951C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Акша</w:t>
      </w:r>
      <w:r>
        <w:rPr>
          <w:b/>
          <w:sz w:val="28"/>
          <w:szCs w:val="28"/>
        </w:rPr>
        <w:tab/>
      </w:r>
    </w:p>
    <w:p w:rsidR="00F7581C" w:rsidRDefault="00F7581C" w:rsidP="00F7581C">
      <w:pPr>
        <w:jc w:val="both"/>
        <w:rPr>
          <w:b/>
          <w:sz w:val="28"/>
          <w:szCs w:val="28"/>
        </w:rPr>
      </w:pPr>
    </w:p>
    <w:p w:rsidR="00F7581C" w:rsidRDefault="00831B67" w:rsidP="00F758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7501FB">
        <w:rPr>
          <w:b/>
          <w:sz w:val="28"/>
          <w:szCs w:val="28"/>
        </w:rPr>
        <w:t xml:space="preserve"> </w:t>
      </w:r>
      <w:r w:rsidR="00A732EC">
        <w:rPr>
          <w:b/>
          <w:sz w:val="28"/>
          <w:szCs w:val="28"/>
        </w:rPr>
        <w:t>в м</w:t>
      </w:r>
      <w:r w:rsidR="009E5400">
        <w:rPr>
          <w:b/>
          <w:sz w:val="28"/>
          <w:szCs w:val="28"/>
        </w:rPr>
        <w:t>униципальную программу</w:t>
      </w:r>
      <w:r>
        <w:rPr>
          <w:b/>
          <w:sz w:val="28"/>
          <w:szCs w:val="28"/>
        </w:rPr>
        <w:t xml:space="preserve"> Акшинского муниципального округа Забайкальского </w:t>
      </w:r>
      <w:proofErr w:type="gramStart"/>
      <w:r>
        <w:rPr>
          <w:b/>
          <w:sz w:val="28"/>
          <w:szCs w:val="28"/>
        </w:rPr>
        <w:t>края</w:t>
      </w:r>
      <w:r w:rsidR="00A732EC">
        <w:rPr>
          <w:b/>
          <w:sz w:val="28"/>
          <w:szCs w:val="28"/>
        </w:rPr>
        <w:t xml:space="preserve">  «</w:t>
      </w:r>
      <w:proofErr w:type="gramEnd"/>
      <w:r w:rsidR="00A732EC">
        <w:rPr>
          <w:b/>
          <w:sz w:val="28"/>
          <w:szCs w:val="28"/>
        </w:rPr>
        <w:t>Обеспечение жильем молодых семей</w:t>
      </w:r>
      <w:r>
        <w:rPr>
          <w:b/>
          <w:sz w:val="28"/>
          <w:szCs w:val="28"/>
        </w:rPr>
        <w:t xml:space="preserve"> </w:t>
      </w:r>
      <w:r w:rsidR="00A732EC">
        <w:rPr>
          <w:b/>
          <w:sz w:val="28"/>
          <w:szCs w:val="28"/>
        </w:rPr>
        <w:t xml:space="preserve"> в 20</w:t>
      </w:r>
      <w:r w:rsidR="000C3254">
        <w:rPr>
          <w:b/>
          <w:sz w:val="28"/>
          <w:szCs w:val="28"/>
        </w:rPr>
        <w:t>26</w:t>
      </w:r>
      <w:r w:rsidR="00A732EC">
        <w:rPr>
          <w:b/>
          <w:sz w:val="28"/>
          <w:szCs w:val="28"/>
        </w:rPr>
        <w:t xml:space="preserve"> году</w:t>
      </w:r>
      <w:r w:rsidR="009E5400">
        <w:rPr>
          <w:b/>
          <w:sz w:val="28"/>
          <w:szCs w:val="28"/>
        </w:rPr>
        <w:t>»</w:t>
      </w:r>
      <w:r w:rsidR="00FA6E76">
        <w:rPr>
          <w:b/>
          <w:sz w:val="28"/>
          <w:szCs w:val="28"/>
        </w:rPr>
        <w:t xml:space="preserve">, утвержденную постановлением администрации Акшинского муниципального </w:t>
      </w:r>
      <w:r w:rsidR="000C3254">
        <w:rPr>
          <w:b/>
          <w:sz w:val="28"/>
          <w:szCs w:val="28"/>
        </w:rPr>
        <w:t>округа Забайкальского края от 22</w:t>
      </w:r>
      <w:r w:rsidR="00FA6E76">
        <w:rPr>
          <w:b/>
          <w:sz w:val="28"/>
          <w:szCs w:val="28"/>
        </w:rPr>
        <w:t xml:space="preserve"> сентября 202</w:t>
      </w:r>
      <w:r w:rsidR="000C3254">
        <w:rPr>
          <w:b/>
          <w:sz w:val="28"/>
          <w:szCs w:val="28"/>
        </w:rPr>
        <w:t xml:space="preserve">5 года № </w:t>
      </w:r>
      <w:r w:rsidR="00FA6E76">
        <w:rPr>
          <w:b/>
          <w:sz w:val="28"/>
          <w:szCs w:val="28"/>
        </w:rPr>
        <w:t>57</w:t>
      </w:r>
      <w:r w:rsidR="000C3254">
        <w:rPr>
          <w:b/>
          <w:sz w:val="28"/>
          <w:szCs w:val="28"/>
        </w:rPr>
        <w:t>2</w:t>
      </w:r>
    </w:p>
    <w:p w:rsidR="00F7581C" w:rsidRDefault="00F7581C" w:rsidP="00F7581C">
      <w:pPr>
        <w:jc w:val="both"/>
        <w:rPr>
          <w:b/>
          <w:sz w:val="28"/>
          <w:szCs w:val="28"/>
        </w:rPr>
      </w:pPr>
    </w:p>
    <w:p w:rsidR="00F7581C" w:rsidRDefault="00F7581C" w:rsidP="00F7581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9E5400">
        <w:rPr>
          <w:sz w:val="28"/>
          <w:szCs w:val="28"/>
        </w:rPr>
        <w:t xml:space="preserve">соответствии </w:t>
      </w:r>
      <w:r w:rsidR="00A732EC">
        <w:rPr>
          <w:sz w:val="28"/>
          <w:szCs w:val="28"/>
        </w:rPr>
        <w:t xml:space="preserve">с </w:t>
      </w:r>
      <w:r w:rsidR="00831B67">
        <w:rPr>
          <w:sz w:val="28"/>
          <w:szCs w:val="28"/>
        </w:rPr>
        <w:t>Бюджетным кодексом Российской Ф</w:t>
      </w:r>
      <w:r w:rsidR="00A732EC">
        <w:rPr>
          <w:sz w:val="28"/>
          <w:szCs w:val="28"/>
        </w:rPr>
        <w:t>едера</w:t>
      </w:r>
      <w:r w:rsidR="00831B67">
        <w:rPr>
          <w:sz w:val="28"/>
          <w:szCs w:val="28"/>
        </w:rPr>
        <w:t>ции, Жилищным кодексом Российской Федерации, постановлениями Правительства Российской Федерации от 17 декабря 2010 года № 1050</w:t>
      </w:r>
      <w:r w:rsidR="00A119E5">
        <w:rPr>
          <w:sz w:val="28"/>
          <w:szCs w:val="28"/>
        </w:rPr>
        <w:t xml:space="preserve"> «О реализации отдельных    мероприятий     государственной   программы   Российской Федерации   «Обеспечение   доступным и   комфортным   жильем и коммунальными    услугами    граждан    Российской Федерации, от   30 декабря 2017 года № 1710 «Об     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A732EC">
        <w:rPr>
          <w:sz w:val="28"/>
          <w:szCs w:val="28"/>
        </w:rPr>
        <w:t xml:space="preserve">, </w:t>
      </w:r>
      <w:r w:rsidR="00E06C70">
        <w:rPr>
          <w:sz w:val="28"/>
          <w:szCs w:val="28"/>
        </w:rPr>
        <w:t>руководствуясь частью 5</w:t>
      </w:r>
      <w:r>
        <w:rPr>
          <w:sz w:val="28"/>
          <w:szCs w:val="28"/>
        </w:rPr>
        <w:t xml:space="preserve"> статьи 3</w:t>
      </w:r>
      <w:r w:rsidR="00A119E5">
        <w:rPr>
          <w:sz w:val="28"/>
          <w:szCs w:val="28"/>
        </w:rPr>
        <w:t>7</w:t>
      </w:r>
      <w:r>
        <w:rPr>
          <w:sz w:val="28"/>
          <w:szCs w:val="28"/>
        </w:rPr>
        <w:t xml:space="preserve">  Устава </w:t>
      </w:r>
      <w:r w:rsidR="00A119E5">
        <w:rPr>
          <w:sz w:val="28"/>
          <w:szCs w:val="28"/>
        </w:rPr>
        <w:t xml:space="preserve">Акшинского </w:t>
      </w:r>
      <w:r>
        <w:rPr>
          <w:sz w:val="28"/>
          <w:szCs w:val="28"/>
        </w:rPr>
        <w:t xml:space="preserve">муниципального </w:t>
      </w:r>
      <w:r w:rsidR="00A119E5">
        <w:rPr>
          <w:sz w:val="28"/>
          <w:szCs w:val="28"/>
        </w:rPr>
        <w:t xml:space="preserve">округа Забайкальского края, </w:t>
      </w:r>
      <w:r>
        <w:rPr>
          <w:sz w:val="28"/>
          <w:szCs w:val="28"/>
        </w:rPr>
        <w:t xml:space="preserve">администрация </w:t>
      </w:r>
      <w:r w:rsidR="00A119E5">
        <w:rPr>
          <w:sz w:val="28"/>
          <w:szCs w:val="28"/>
        </w:rPr>
        <w:t xml:space="preserve">  Акшинского  </w:t>
      </w:r>
      <w:r w:rsidR="00737AD3">
        <w:rPr>
          <w:sz w:val="28"/>
          <w:szCs w:val="28"/>
        </w:rPr>
        <w:t xml:space="preserve">  </w:t>
      </w:r>
      <w:r w:rsidR="00A119E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A119E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A119E5">
        <w:rPr>
          <w:sz w:val="28"/>
          <w:szCs w:val="28"/>
        </w:rPr>
        <w:t>округа Забайкальского края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п о с т а н о в л я е т:</w:t>
      </w:r>
    </w:p>
    <w:p w:rsidR="00E06C70" w:rsidRDefault="009E70B4" w:rsidP="00A732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7501FB">
        <w:rPr>
          <w:sz w:val="28"/>
          <w:szCs w:val="28"/>
        </w:rPr>
        <w:t xml:space="preserve"> </w:t>
      </w:r>
      <w:r w:rsidR="00A119E5">
        <w:rPr>
          <w:sz w:val="28"/>
          <w:szCs w:val="28"/>
        </w:rPr>
        <w:t>В</w:t>
      </w:r>
      <w:r w:rsidR="007501FB">
        <w:rPr>
          <w:sz w:val="28"/>
          <w:szCs w:val="28"/>
        </w:rPr>
        <w:t xml:space="preserve"> м</w:t>
      </w:r>
      <w:r w:rsidR="00E06C70">
        <w:rPr>
          <w:sz w:val="28"/>
          <w:szCs w:val="28"/>
        </w:rPr>
        <w:t xml:space="preserve">униципальную </w:t>
      </w:r>
      <w:proofErr w:type="gramStart"/>
      <w:r w:rsidR="00E06C70">
        <w:rPr>
          <w:sz w:val="28"/>
          <w:szCs w:val="28"/>
        </w:rPr>
        <w:t>программу</w:t>
      </w:r>
      <w:r w:rsidR="00A119E5">
        <w:rPr>
          <w:sz w:val="28"/>
          <w:szCs w:val="28"/>
        </w:rPr>
        <w:t xml:space="preserve">  Акшинского</w:t>
      </w:r>
      <w:proofErr w:type="gramEnd"/>
      <w:r w:rsidR="00A119E5">
        <w:rPr>
          <w:sz w:val="28"/>
          <w:szCs w:val="28"/>
        </w:rPr>
        <w:t xml:space="preserve"> муниципального округа Забайкальского края </w:t>
      </w:r>
      <w:r w:rsidR="00A732EC">
        <w:rPr>
          <w:sz w:val="28"/>
          <w:szCs w:val="28"/>
        </w:rPr>
        <w:t xml:space="preserve"> </w:t>
      </w:r>
      <w:r w:rsidR="00A732EC" w:rsidRPr="00A732EC">
        <w:rPr>
          <w:sz w:val="28"/>
          <w:szCs w:val="28"/>
        </w:rPr>
        <w:t>«Обеспечение жильем</w:t>
      </w:r>
      <w:r w:rsidR="00A119E5">
        <w:rPr>
          <w:sz w:val="28"/>
          <w:szCs w:val="28"/>
        </w:rPr>
        <w:t xml:space="preserve"> молодых семей </w:t>
      </w:r>
      <w:r w:rsidR="00A732EC" w:rsidRPr="00A732EC">
        <w:rPr>
          <w:sz w:val="28"/>
          <w:szCs w:val="28"/>
        </w:rPr>
        <w:t xml:space="preserve"> в 20</w:t>
      </w:r>
      <w:r w:rsidR="000C3254">
        <w:rPr>
          <w:sz w:val="28"/>
          <w:szCs w:val="28"/>
        </w:rPr>
        <w:t>26</w:t>
      </w:r>
      <w:r w:rsidR="00A732EC" w:rsidRPr="00A732EC">
        <w:rPr>
          <w:sz w:val="28"/>
          <w:szCs w:val="28"/>
        </w:rPr>
        <w:t xml:space="preserve"> году»</w:t>
      </w:r>
      <w:r w:rsidR="007501FB">
        <w:rPr>
          <w:sz w:val="28"/>
          <w:szCs w:val="28"/>
        </w:rPr>
        <w:t>, утвержденную постановлением администрации</w:t>
      </w:r>
      <w:r>
        <w:rPr>
          <w:sz w:val="28"/>
          <w:szCs w:val="28"/>
        </w:rPr>
        <w:t xml:space="preserve"> Акшинского муниципального округа Забайкальского края</w:t>
      </w:r>
      <w:r w:rsidR="007501FB">
        <w:rPr>
          <w:sz w:val="28"/>
          <w:szCs w:val="28"/>
        </w:rPr>
        <w:t>»</w:t>
      </w:r>
      <w:r w:rsidR="00E06C70">
        <w:rPr>
          <w:sz w:val="28"/>
          <w:szCs w:val="28"/>
        </w:rPr>
        <w:t xml:space="preserve">  от </w:t>
      </w:r>
      <w:r w:rsidR="00A732EC">
        <w:rPr>
          <w:sz w:val="28"/>
          <w:szCs w:val="28"/>
        </w:rPr>
        <w:t>2</w:t>
      </w:r>
      <w:r w:rsidR="000C3254">
        <w:rPr>
          <w:sz w:val="28"/>
          <w:szCs w:val="28"/>
        </w:rPr>
        <w:t>2</w:t>
      </w:r>
      <w:r w:rsidR="00E06C70">
        <w:rPr>
          <w:sz w:val="28"/>
          <w:szCs w:val="28"/>
        </w:rPr>
        <w:t xml:space="preserve"> </w:t>
      </w:r>
      <w:r w:rsidR="00A732EC">
        <w:rPr>
          <w:sz w:val="28"/>
          <w:szCs w:val="28"/>
        </w:rPr>
        <w:t>сентяб</w:t>
      </w:r>
      <w:r w:rsidR="00E06C70">
        <w:rPr>
          <w:sz w:val="28"/>
          <w:szCs w:val="28"/>
        </w:rPr>
        <w:t>ря 20</w:t>
      </w:r>
      <w:r w:rsidR="000C3254">
        <w:rPr>
          <w:sz w:val="28"/>
          <w:szCs w:val="28"/>
        </w:rPr>
        <w:t>25</w:t>
      </w:r>
      <w:r w:rsidR="00E06C70">
        <w:rPr>
          <w:sz w:val="28"/>
          <w:szCs w:val="28"/>
        </w:rPr>
        <w:t xml:space="preserve"> года № </w:t>
      </w:r>
      <w:r w:rsidR="000C3254">
        <w:rPr>
          <w:sz w:val="28"/>
          <w:szCs w:val="28"/>
        </w:rPr>
        <w:t>5</w:t>
      </w:r>
      <w:r w:rsidR="00FA6E76">
        <w:rPr>
          <w:sz w:val="28"/>
          <w:szCs w:val="28"/>
        </w:rPr>
        <w:t>7</w:t>
      </w:r>
      <w:r w:rsidR="000C3254">
        <w:rPr>
          <w:sz w:val="28"/>
          <w:szCs w:val="28"/>
        </w:rPr>
        <w:t>2</w:t>
      </w:r>
      <w:r w:rsidR="00A732EC">
        <w:rPr>
          <w:sz w:val="28"/>
          <w:szCs w:val="28"/>
        </w:rPr>
        <w:t xml:space="preserve"> сле</w:t>
      </w:r>
      <w:r w:rsidR="00E06C70">
        <w:rPr>
          <w:sz w:val="28"/>
          <w:szCs w:val="28"/>
        </w:rPr>
        <w:t>дующие изменения:</w:t>
      </w:r>
    </w:p>
    <w:p w:rsidR="00A732EC" w:rsidRDefault="00A732EC" w:rsidP="00A732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5BFA">
        <w:rPr>
          <w:sz w:val="28"/>
          <w:szCs w:val="28"/>
        </w:rPr>
        <w:t xml:space="preserve"> </w:t>
      </w:r>
      <w:r w:rsidR="000046D6">
        <w:rPr>
          <w:sz w:val="28"/>
          <w:szCs w:val="28"/>
        </w:rPr>
        <w:t xml:space="preserve">1) </w:t>
      </w:r>
      <w:proofErr w:type="gramStart"/>
      <w:r w:rsidR="00927E83">
        <w:rPr>
          <w:sz w:val="28"/>
          <w:szCs w:val="28"/>
        </w:rPr>
        <w:t>В</w:t>
      </w:r>
      <w:proofErr w:type="gramEnd"/>
      <w:r w:rsidR="00927E83">
        <w:rPr>
          <w:sz w:val="28"/>
          <w:szCs w:val="28"/>
        </w:rPr>
        <w:t xml:space="preserve"> паспорте программы слова</w:t>
      </w:r>
      <w:r w:rsidR="000C3254">
        <w:rPr>
          <w:sz w:val="28"/>
          <w:szCs w:val="28"/>
        </w:rPr>
        <w:t xml:space="preserve"> «1542618,00</w:t>
      </w:r>
      <w:r w:rsidR="00F458EF">
        <w:rPr>
          <w:sz w:val="28"/>
          <w:szCs w:val="28"/>
        </w:rPr>
        <w:t xml:space="preserve"> рублей» заменить </w:t>
      </w:r>
      <w:r w:rsidR="00927E83">
        <w:rPr>
          <w:sz w:val="28"/>
          <w:szCs w:val="28"/>
        </w:rPr>
        <w:t>слова</w:t>
      </w:r>
      <w:r w:rsidR="000C3254">
        <w:rPr>
          <w:sz w:val="28"/>
          <w:szCs w:val="28"/>
        </w:rPr>
        <w:t>ми «3127162,50</w:t>
      </w:r>
      <w:r w:rsidR="00F458EF">
        <w:rPr>
          <w:sz w:val="28"/>
          <w:szCs w:val="28"/>
        </w:rPr>
        <w:t xml:space="preserve"> рублей»;</w:t>
      </w:r>
    </w:p>
    <w:p w:rsidR="00F458EF" w:rsidRDefault="00927E83" w:rsidP="00A732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слова</w:t>
      </w:r>
      <w:r w:rsidR="004C3A88">
        <w:rPr>
          <w:sz w:val="28"/>
          <w:szCs w:val="28"/>
        </w:rPr>
        <w:t xml:space="preserve"> «864967,90</w:t>
      </w:r>
      <w:r w:rsidR="00F458EF">
        <w:rPr>
          <w:sz w:val="28"/>
          <w:szCs w:val="28"/>
        </w:rPr>
        <w:t xml:space="preserve"> рублей» заменить </w:t>
      </w:r>
      <w:r>
        <w:rPr>
          <w:sz w:val="28"/>
          <w:szCs w:val="28"/>
        </w:rPr>
        <w:t>слова</w:t>
      </w:r>
      <w:r w:rsidR="004C3A88">
        <w:rPr>
          <w:sz w:val="28"/>
          <w:szCs w:val="28"/>
        </w:rPr>
        <w:t>ми «1580382,57</w:t>
      </w:r>
      <w:r w:rsidR="00F458EF">
        <w:rPr>
          <w:sz w:val="28"/>
          <w:szCs w:val="28"/>
        </w:rPr>
        <w:t xml:space="preserve"> рублей»</w:t>
      </w:r>
      <w:r w:rsidR="00D97CC2">
        <w:rPr>
          <w:sz w:val="28"/>
          <w:szCs w:val="28"/>
        </w:rPr>
        <w:t>;</w:t>
      </w:r>
    </w:p>
    <w:p w:rsidR="00F458EF" w:rsidRDefault="00927E83" w:rsidP="00A732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слова</w:t>
      </w:r>
      <w:r w:rsidR="00F458EF">
        <w:rPr>
          <w:sz w:val="28"/>
          <w:szCs w:val="28"/>
        </w:rPr>
        <w:t xml:space="preserve"> «</w:t>
      </w:r>
      <w:r w:rsidR="004C3A88">
        <w:rPr>
          <w:sz w:val="28"/>
          <w:szCs w:val="28"/>
        </w:rPr>
        <w:t>479313,50</w:t>
      </w:r>
      <w:r>
        <w:rPr>
          <w:sz w:val="28"/>
          <w:szCs w:val="28"/>
        </w:rPr>
        <w:t xml:space="preserve"> рублей» заменить слова</w:t>
      </w:r>
      <w:r w:rsidR="004C3A88">
        <w:rPr>
          <w:sz w:val="28"/>
          <w:szCs w:val="28"/>
        </w:rPr>
        <w:t>ми «1205634,93</w:t>
      </w:r>
      <w:r w:rsidR="00F458EF">
        <w:rPr>
          <w:sz w:val="28"/>
          <w:szCs w:val="28"/>
        </w:rPr>
        <w:t xml:space="preserve"> рублей»</w:t>
      </w:r>
      <w:r w:rsidR="00D97CC2">
        <w:rPr>
          <w:sz w:val="28"/>
          <w:szCs w:val="28"/>
        </w:rPr>
        <w:t>;</w:t>
      </w:r>
    </w:p>
    <w:p w:rsidR="00F458EF" w:rsidRDefault="00927E83" w:rsidP="00A732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слова</w:t>
      </w:r>
      <w:r w:rsidR="00F458EF">
        <w:rPr>
          <w:sz w:val="28"/>
          <w:szCs w:val="28"/>
        </w:rPr>
        <w:t xml:space="preserve"> «</w:t>
      </w:r>
      <w:r w:rsidR="004C3A88">
        <w:rPr>
          <w:sz w:val="28"/>
          <w:szCs w:val="28"/>
        </w:rPr>
        <w:t>198336,60</w:t>
      </w:r>
      <w:r>
        <w:rPr>
          <w:sz w:val="28"/>
          <w:szCs w:val="28"/>
        </w:rPr>
        <w:t xml:space="preserve"> рублей» заменить слов</w:t>
      </w:r>
      <w:r w:rsidR="004C3A88">
        <w:rPr>
          <w:sz w:val="28"/>
          <w:szCs w:val="28"/>
        </w:rPr>
        <w:t>ами «341145,00</w:t>
      </w:r>
      <w:r w:rsidR="00F458EF">
        <w:rPr>
          <w:sz w:val="28"/>
          <w:szCs w:val="28"/>
        </w:rPr>
        <w:t xml:space="preserve"> рублей»</w:t>
      </w:r>
      <w:r w:rsidR="00D97CC2">
        <w:rPr>
          <w:sz w:val="28"/>
          <w:szCs w:val="28"/>
        </w:rPr>
        <w:t>;</w:t>
      </w:r>
    </w:p>
    <w:p w:rsidR="00494123" w:rsidRDefault="007F413D" w:rsidP="00A732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94123">
        <w:rPr>
          <w:sz w:val="28"/>
          <w:szCs w:val="28"/>
        </w:rPr>
        <w:t>2</w:t>
      </w:r>
      <w:r w:rsidR="000046D6">
        <w:rPr>
          <w:sz w:val="28"/>
          <w:szCs w:val="28"/>
        </w:rPr>
        <w:t>)</w:t>
      </w:r>
      <w:r w:rsidR="00494123">
        <w:rPr>
          <w:sz w:val="28"/>
          <w:szCs w:val="28"/>
        </w:rPr>
        <w:t xml:space="preserve"> </w:t>
      </w:r>
      <w:proofErr w:type="gramStart"/>
      <w:r w:rsidR="00B77D10">
        <w:rPr>
          <w:sz w:val="28"/>
          <w:szCs w:val="28"/>
        </w:rPr>
        <w:t>В</w:t>
      </w:r>
      <w:proofErr w:type="gramEnd"/>
      <w:r w:rsidR="00B77D10">
        <w:rPr>
          <w:sz w:val="28"/>
          <w:szCs w:val="28"/>
        </w:rPr>
        <w:t xml:space="preserve"> разделе </w:t>
      </w:r>
      <w:r w:rsidR="00494123">
        <w:rPr>
          <w:sz w:val="28"/>
          <w:szCs w:val="28"/>
        </w:rPr>
        <w:t>Р</w:t>
      </w:r>
      <w:r w:rsidR="00B77D10">
        <w:rPr>
          <w:sz w:val="28"/>
          <w:szCs w:val="28"/>
        </w:rPr>
        <w:t xml:space="preserve">есурсное обеспечение программы </w:t>
      </w:r>
      <w:r w:rsidR="00927E83">
        <w:rPr>
          <w:sz w:val="28"/>
          <w:szCs w:val="28"/>
        </w:rPr>
        <w:t>слова «тыс. рублей»</w:t>
      </w:r>
      <w:r w:rsidR="00494123">
        <w:rPr>
          <w:sz w:val="28"/>
          <w:szCs w:val="28"/>
        </w:rPr>
        <w:t xml:space="preserve"> заменить </w:t>
      </w:r>
      <w:r w:rsidR="00927E83">
        <w:rPr>
          <w:sz w:val="28"/>
          <w:szCs w:val="28"/>
        </w:rPr>
        <w:t>словами «рублей»</w:t>
      </w:r>
      <w:r w:rsidR="00B77D10">
        <w:rPr>
          <w:sz w:val="28"/>
          <w:szCs w:val="28"/>
        </w:rPr>
        <w:t>;</w:t>
      </w:r>
    </w:p>
    <w:p w:rsidR="00D97CC2" w:rsidRDefault="00494123" w:rsidP="00D97C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</w:t>
      </w:r>
      <w:r w:rsidR="004C3A88">
        <w:rPr>
          <w:sz w:val="28"/>
          <w:szCs w:val="28"/>
        </w:rPr>
        <w:t>«864967,90» заменить цифрами «1580382,57</w:t>
      </w:r>
      <w:r w:rsidR="00D97CC2">
        <w:rPr>
          <w:sz w:val="28"/>
          <w:szCs w:val="28"/>
        </w:rPr>
        <w:t>»;</w:t>
      </w:r>
    </w:p>
    <w:p w:rsidR="00D97CC2" w:rsidRDefault="00B77D10" w:rsidP="00D97C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4C3A88">
        <w:rPr>
          <w:sz w:val="28"/>
          <w:szCs w:val="28"/>
        </w:rPr>
        <w:t>цифры «479313,50» заменить цифрами «1205634,93</w:t>
      </w:r>
      <w:r w:rsidR="00D97CC2">
        <w:rPr>
          <w:sz w:val="28"/>
          <w:szCs w:val="28"/>
        </w:rPr>
        <w:t>»;</w:t>
      </w:r>
    </w:p>
    <w:p w:rsidR="00D97CC2" w:rsidRDefault="00B77D10" w:rsidP="00D97C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C3A88">
        <w:rPr>
          <w:sz w:val="28"/>
          <w:szCs w:val="28"/>
        </w:rPr>
        <w:t>цифры «198336,60» заменить цифрами «341145,00</w:t>
      </w:r>
      <w:r w:rsidR="00D97CC2">
        <w:rPr>
          <w:sz w:val="28"/>
          <w:szCs w:val="28"/>
        </w:rPr>
        <w:t>»;</w:t>
      </w:r>
    </w:p>
    <w:p w:rsidR="00D97CC2" w:rsidRDefault="00927E83" w:rsidP="00D97C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50AC2">
        <w:rPr>
          <w:sz w:val="28"/>
          <w:szCs w:val="28"/>
        </w:rPr>
        <w:t xml:space="preserve"> цифры «1542618,00» заменить цифрами «3127162,50</w:t>
      </w:r>
      <w:r w:rsidR="00D97CC2">
        <w:rPr>
          <w:sz w:val="28"/>
          <w:szCs w:val="28"/>
        </w:rPr>
        <w:t>»</w:t>
      </w:r>
    </w:p>
    <w:p w:rsidR="00522542" w:rsidRDefault="00522542" w:rsidP="00D97C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3) </w:t>
      </w:r>
      <w:proofErr w:type="gramStart"/>
      <w:r w:rsidR="00FB2FEE">
        <w:rPr>
          <w:sz w:val="28"/>
          <w:szCs w:val="28"/>
        </w:rPr>
        <w:t>В</w:t>
      </w:r>
      <w:proofErr w:type="gramEnd"/>
      <w:r w:rsidR="00FB2FEE">
        <w:rPr>
          <w:sz w:val="28"/>
          <w:szCs w:val="28"/>
        </w:rPr>
        <w:t xml:space="preserve"> разделе «</w:t>
      </w:r>
      <w:r>
        <w:rPr>
          <w:sz w:val="28"/>
          <w:szCs w:val="28"/>
        </w:rPr>
        <w:t>Перечень мероприятий программы</w:t>
      </w:r>
      <w:r w:rsidR="00FB2FEE">
        <w:rPr>
          <w:sz w:val="28"/>
          <w:szCs w:val="28"/>
        </w:rPr>
        <w:t>»</w:t>
      </w:r>
      <w:r w:rsidR="00C50AC2">
        <w:rPr>
          <w:sz w:val="28"/>
          <w:szCs w:val="28"/>
        </w:rPr>
        <w:t xml:space="preserve"> цифры «1542618,00</w:t>
      </w:r>
      <w:r>
        <w:rPr>
          <w:sz w:val="28"/>
          <w:szCs w:val="28"/>
        </w:rPr>
        <w:t xml:space="preserve">» заменить цифрами </w:t>
      </w:r>
      <w:r w:rsidR="00FB2FEE">
        <w:rPr>
          <w:sz w:val="28"/>
          <w:szCs w:val="28"/>
        </w:rPr>
        <w:t>«</w:t>
      </w:r>
      <w:r w:rsidR="00C50AC2">
        <w:rPr>
          <w:sz w:val="28"/>
          <w:szCs w:val="28"/>
        </w:rPr>
        <w:t>3127162,50</w:t>
      </w:r>
      <w:r w:rsidR="00FB2FEE">
        <w:rPr>
          <w:sz w:val="28"/>
          <w:szCs w:val="28"/>
        </w:rPr>
        <w:t>»</w:t>
      </w:r>
    </w:p>
    <w:p w:rsidR="007501FB" w:rsidRDefault="007501FB" w:rsidP="007501F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7501FB">
        <w:rPr>
          <w:sz w:val="28"/>
          <w:szCs w:val="28"/>
        </w:rPr>
        <w:t xml:space="preserve"> </w:t>
      </w:r>
      <w:r w:rsidR="00522542">
        <w:rPr>
          <w:sz w:val="28"/>
          <w:szCs w:val="28"/>
        </w:rPr>
        <w:t>2. Разместить</w:t>
      </w:r>
      <w:r>
        <w:rPr>
          <w:sz w:val="28"/>
          <w:szCs w:val="28"/>
        </w:rPr>
        <w:t xml:space="preserve"> настоящее </w:t>
      </w:r>
      <w:proofErr w:type="gramStart"/>
      <w:r>
        <w:rPr>
          <w:sz w:val="28"/>
          <w:szCs w:val="28"/>
        </w:rPr>
        <w:t>постан</w:t>
      </w:r>
      <w:r w:rsidR="00522542">
        <w:rPr>
          <w:sz w:val="28"/>
          <w:szCs w:val="28"/>
        </w:rPr>
        <w:t xml:space="preserve">овление  </w:t>
      </w:r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официальном сайте</w:t>
      </w:r>
      <w:r w:rsidR="00522542">
        <w:rPr>
          <w:sz w:val="28"/>
          <w:szCs w:val="28"/>
        </w:rPr>
        <w:t xml:space="preserve"> Акшинского муниципального округа Забайкальского края в информационно-телекоммуникационной сети «Интернет»</w:t>
      </w:r>
      <w:r>
        <w:rPr>
          <w:sz w:val="28"/>
          <w:szCs w:val="28"/>
        </w:rPr>
        <w:t xml:space="preserve"> органов местного самоуправления </w:t>
      </w:r>
      <w:r w:rsidR="00737AD3">
        <w:rPr>
          <w:sz w:val="28"/>
          <w:szCs w:val="28"/>
        </w:rPr>
        <w:t xml:space="preserve">Акшинского </w:t>
      </w:r>
      <w:r>
        <w:rPr>
          <w:sz w:val="28"/>
          <w:szCs w:val="28"/>
        </w:rPr>
        <w:t xml:space="preserve">муниципального </w:t>
      </w:r>
      <w:r w:rsidR="00737AD3">
        <w:rPr>
          <w:sz w:val="28"/>
          <w:szCs w:val="28"/>
        </w:rPr>
        <w:t>округа Забайкальского края</w:t>
      </w:r>
    </w:p>
    <w:p w:rsidR="00F7581C" w:rsidRDefault="00E06C70" w:rsidP="00E06C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501FB">
        <w:rPr>
          <w:sz w:val="28"/>
          <w:szCs w:val="28"/>
        </w:rPr>
        <w:t>3</w:t>
      </w:r>
      <w:r w:rsidR="00F7581C">
        <w:rPr>
          <w:sz w:val="28"/>
          <w:szCs w:val="28"/>
        </w:rPr>
        <w:t>. Контроль за исполнением настоящего постановлени</w:t>
      </w:r>
      <w:r w:rsidR="00522542">
        <w:rPr>
          <w:sz w:val="28"/>
          <w:szCs w:val="28"/>
        </w:rPr>
        <w:t>я возложить на начальника управления жилищно-коммунального хозяйства,</w:t>
      </w:r>
      <w:r w:rsidR="00F7581C">
        <w:rPr>
          <w:sz w:val="28"/>
          <w:szCs w:val="28"/>
        </w:rPr>
        <w:t xml:space="preserve"> экономики</w:t>
      </w:r>
      <w:r w:rsidR="00522542">
        <w:rPr>
          <w:sz w:val="28"/>
          <w:szCs w:val="28"/>
        </w:rPr>
        <w:t>,</w:t>
      </w:r>
      <w:r w:rsidR="000046D6">
        <w:rPr>
          <w:sz w:val="28"/>
          <w:szCs w:val="28"/>
        </w:rPr>
        <w:t xml:space="preserve"> сельского хозяйства</w:t>
      </w:r>
      <w:r w:rsidR="00522542">
        <w:rPr>
          <w:sz w:val="28"/>
          <w:szCs w:val="28"/>
        </w:rPr>
        <w:t xml:space="preserve"> и связи администрации Акшинского</w:t>
      </w:r>
      <w:r w:rsidR="00F7581C">
        <w:rPr>
          <w:sz w:val="28"/>
          <w:szCs w:val="28"/>
        </w:rPr>
        <w:t xml:space="preserve"> </w:t>
      </w:r>
      <w:r w:rsidR="000046D6">
        <w:rPr>
          <w:sz w:val="28"/>
          <w:szCs w:val="28"/>
        </w:rPr>
        <w:t>муниципа</w:t>
      </w:r>
      <w:r w:rsidR="00F7581C">
        <w:rPr>
          <w:sz w:val="28"/>
          <w:szCs w:val="28"/>
        </w:rPr>
        <w:t xml:space="preserve">льного </w:t>
      </w:r>
      <w:r w:rsidR="00522542">
        <w:rPr>
          <w:sz w:val="28"/>
          <w:szCs w:val="28"/>
        </w:rPr>
        <w:t>округа Забайкальского края</w:t>
      </w:r>
      <w:r w:rsidR="000046D6">
        <w:rPr>
          <w:sz w:val="28"/>
          <w:szCs w:val="28"/>
        </w:rPr>
        <w:t>.</w:t>
      </w:r>
    </w:p>
    <w:p w:rsidR="00F7581C" w:rsidRDefault="00F7581C" w:rsidP="00F7581C">
      <w:pPr>
        <w:jc w:val="both"/>
        <w:rPr>
          <w:sz w:val="28"/>
          <w:szCs w:val="28"/>
        </w:rPr>
      </w:pPr>
    </w:p>
    <w:p w:rsidR="007501FB" w:rsidRDefault="007501FB" w:rsidP="00F7581C">
      <w:pPr>
        <w:jc w:val="both"/>
        <w:rPr>
          <w:sz w:val="28"/>
          <w:szCs w:val="28"/>
        </w:rPr>
      </w:pPr>
    </w:p>
    <w:p w:rsidR="007501FB" w:rsidRDefault="007501FB" w:rsidP="00F7581C">
      <w:pPr>
        <w:jc w:val="both"/>
        <w:rPr>
          <w:sz w:val="28"/>
          <w:szCs w:val="28"/>
        </w:rPr>
      </w:pPr>
    </w:p>
    <w:p w:rsidR="00F7581C" w:rsidRDefault="00F7581C" w:rsidP="00F7581C">
      <w:pPr>
        <w:jc w:val="both"/>
        <w:rPr>
          <w:sz w:val="28"/>
          <w:szCs w:val="28"/>
        </w:rPr>
      </w:pPr>
    </w:p>
    <w:p w:rsidR="007F1547" w:rsidRDefault="000872A0" w:rsidP="00F75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F1547">
        <w:rPr>
          <w:sz w:val="28"/>
          <w:szCs w:val="28"/>
        </w:rPr>
        <w:t>Акшинского</w:t>
      </w:r>
    </w:p>
    <w:p w:rsidR="00F7581C" w:rsidRDefault="00F7581C" w:rsidP="00F75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7F154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</w:p>
    <w:p w:rsidR="00F7581C" w:rsidRDefault="007F1547" w:rsidP="00F7581C">
      <w:pPr>
        <w:jc w:val="both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F7581C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П.М.Капустин</w:t>
      </w:r>
      <w:proofErr w:type="spellEnd"/>
    </w:p>
    <w:p w:rsidR="00364D0F" w:rsidRDefault="00364D0F" w:rsidP="00F7581C">
      <w:pPr>
        <w:jc w:val="both"/>
        <w:rPr>
          <w:sz w:val="28"/>
          <w:szCs w:val="28"/>
        </w:rPr>
      </w:pPr>
    </w:p>
    <w:p w:rsidR="00364D0F" w:rsidRDefault="00364D0F" w:rsidP="00F7581C">
      <w:pPr>
        <w:jc w:val="both"/>
        <w:rPr>
          <w:sz w:val="28"/>
          <w:szCs w:val="28"/>
        </w:rPr>
      </w:pPr>
    </w:p>
    <w:p w:rsidR="00364D0F" w:rsidRDefault="00364D0F" w:rsidP="00F7581C">
      <w:pPr>
        <w:jc w:val="both"/>
        <w:rPr>
          <w:sz w:val="28"/>
          <w:szCs w:val="28"/>
        </w:rPr>
      </w:pPr>
    </w:p>
    <w:p w:rsidR="000046D6" w:rsidRDefault="000046D6" w:rsidP="00F7581C">
      <w:pPr>
        <w:jc w:val="both"/>
        <w:rPr>
          <w:sz w:val="28"/>
          <w:szCs w:val="28"/>
        </w:rPr>
      </w:pPr>
    </w:p>
    <w:p w:rsidR="000046D6" w:rsidRDefault="000046D6" w:rsidP="00152F20">
      <w:pPr>
        <w:jc w:val="center"/>
        <w:rPr>
          <w:sz w:val="28"/>
          <w:szCs w:val="28"/>
        </w:rPr>
      </w:pPr>
      <w:bookmarkStart w:id="0" w:name="_GoBack"/>
      <w:bookmarkEnd w:id="0"/>
    </w:p>
    <w:p w:rsidR="000046D6" w:rsidRDefault="000046D6" w:rsidP="00F7581C">
      <w:pPr>
        <w:jc w:val="both"/>
        <w:rPr>
          <w:sz w:val="28"/>
          <w:szCs w:val="28"/>
        </w:rPr>
      </w:pPr>
    </w:p>
    <w:p w:rsidR="000046D6" w:rsidRDefault="000046D6" w:rsidP="00F7581C">
      <w:pPr>
        <w:jc w:val="both"/>
        <w:rPr>
          <w:sz w:val="28"/>
          <w:szCs w:val="28"/>
        </w:rPr>
      </w:pPr>
    </w:p>
    <w:p w:rsidR="000046D6" w:rsidRDefault="000046D6" w:rsidP="00F7581C">
      <w:pPr>
        <w:jc w:val="both"/>
        <w:rPr>
          <w:sz w:val="28"/>
          <w:szCs w:val="28"/>
        </w:rPr>
      </w:pPr>
    </w:p>
    <w:p w:rsidR="000046D6" w:rsidRDefault="000046D6" w:rsidP="00F7581C">
      <w:pPr>
        <w:jc w:val="both"/>
        <w:rPr>
          <w:sz w:val="28"/>
          <w:szCs w:val="28"/>
        </w:rPr>
      </w:pPr>
    </w:p>
    <w:p w:rsidR="000046D6" w:rsidRDefault="000046D6" w:rsidP="00F7581C">
      <w:pPr>
        <w:jc w:val="both"/>
        <w:rPr>
          <w:sz w:val="28"/>
          <w:szCs w:val="28"/>
        </w:rPr>
      </w:pPr>
    </w:p>
    <w:p w:rsidR="000046D6" w:rsidRDefault="000046D6" w:rsidP="00F7581C">
      <w:pPr>
        <w:jc w:val="both"/>
        <w:rPr>
          <w:sz w:val="28"/>
          <w:szCs w:val="28"/>
        </w:rPr>
      </w:pPr>
    </w:p>
    <w:p w:rsidR="000046D6" w:rsidRDefault="000046D6" w:rsidP="00F7581C">
      <w:pPr>
        <w:jc w:val="both"/>
        <w:rPr>
          <w:sz w:val="28"/>
          <w:szCs w:val="28"/>
        </w:rPr>
      </w:pPr>
    </w:p>
    <w:p w:rsidR="000046D6" w:rsidRDefault="000046D6" w:rsidP="00F7581C">
      <w:pPr>
        <w:jc w:val="both"/>
        <w:rPr>
          <w:sz w:val="28"/>
          <w:szCs w:val="28"/>
        </w:rPr>
      </w:pPr>
    </w:p>
    <w:p w:rsidR="000046D6" w:rsidRDefault="000046D6" w:rsidP="00F7581C">
      <w:pPr>
        <w:jc w:val="both"/>
        <w:rPr>
          <w:sz w:val="28"/>
          <w:szCs w:val="28"/>
        </w:rPr>
      </w:pPr>
    </w:p>
    <w:p w:rsidR="000046D6" w:rsidRDefault="000046D6" w:rsidP="00F7581C">
      <w:pPr>
        <w:jc w:val="both"/>
        <w:rPr>
          <w:sz w:val="28"/>
          <w:szCs w:val="28"/>
        </w:rPr>
      </w:pPr>
    </w:p>
    <w:p w:rsidR="000046D6" w:rsidRDefault="000046D6" w:rsidP="00F7581C">
      <w:pPr>
        <w:jc w:val="both"/>
        <w:rPr>
          <w:sz w:val="28"/>
          <w:szCs w:val="28"/>
        </w:rPr>
      </w:pPr>
    </w:p>
    <w:p w:rsidR="000046D6" w:rsidRDefault="000046D6" w:rsidP="00F7581C">
      <w:pPr>
        <w:jc w:val="both"/>
        <w:rPr>
          <w:sz w:val="28"/>
          <w:szCs w:val="28"/>
        </w:rPr>
      </w:pPr>
    </w:p>
    <w:p w:rsidR="000046D6" w:rsidRDefault="000046D6" w:rsidP="00F7581C">
      <w:pPr>
        <w:jc w:val="both"/>
        <w:rPr>
          <w:sz w:val="28"/>
          <w:szCs w:val="28"/>
        </w:rPr>
      </w:pPr>
    </w:p>
    <w:p w:rsidR="000046D6" w:rsidRDefault="000046D6" w:rsidP="00F7581C">
      <w:pPr>
        <w:jc w:val="both"/>
        <w:rPr>
          <w:sz w:val="28"/>
          <w:szCs w:val="28"/>
        </w:rPr>
      </w:pPr>
    </w:p>
    <w:p w:rsidR="000046D6" w:rsidRDefault="000046D6" w:rsidP="00F7581C">
      <w:pPr>
        <w:jc w:val="both"/>
        <w:rPr>
          <w:sz w:val="28"/>
          <w:szCs w:val="28"/>
        </w:rPr>
      </w:pPr>
    </w:p>
    <w:p w:rsidR="000046D6" w:rsidRDefault="000046D6" w:rsidP="00F7581C">
      <w:pPr>
        <w:jc w:val="both"/>
        <w:rPr>
          <w:sz w:val="28"/>
          <w:szCs w:val="28"/>
        </w:rPr>
      </w:pPr>
    </w:p>
    <w:p w:rsidR="000046D6" w:rsidRDefault="000046D6" w:rsidP="00F7581C">
      <w:pPr>
        <w:jc w:val="both"/>
        <w:rPr>
          <w:sz w:val="28"/>
          <w:szCs w:val="28"/>
        </w:rPr>
      </w:pPr>
    </w:p>
    <w:p w:rsidR="000046D6" w:rsidRDefault="000046D6" w:rsidP="00F7581C">
      <w:pPr>
        <w:jc w:val="both"/>
        <w:rPr>
          <w:sz w:val="28"/>
          <w:szCs w:val="28"/>
        </w:rPr>
      </w:pPr>
    </w:p>
    <w:p w:rsidR="000046D6" w:rsidRDefault="000046D6" w:rsidP="00F7581C">
      <w:pPr>
        <w:jc w:val="both"/>
        <w:rPr>
          <w:sz w:val="28"/>
          <w:szCs w:val="28"/>
        </w:rPr>
      </w:pPr>
    </w:p>
    <w:p w:rsidR="000046D6" w:rsidRDefault="000046D6" w:rsidP="00F7581C">
      <w:pPr>
        <w:jc w:val="both"/>
        <w:rPr>
          <w:sz w:val="28"/>
          <w:szCs w:val="28"/>
        </w:rPr>
      </w:pPr>
    </w:p>
    <w:p w:rsidR="000046D6" w:rsidRDefault="000046D6" w:rsidP="00F7581C">
      <w:pPr>
        <w:jc w:val="both"/>
        <w:rPr>
          <w:sz w:val="28"/>
          <w:szCs w:val="28"/>
        </w:rPr>
      </w:pPr>
    </w:p>
    <w:p w:rsidR="000046D6" w:rsidRDefault="000046D6" w:rsidP="00F7581C">
      <w:pPr>
        <w:jc w:val="both"/>
        <w:rPr>
          <w:sz w:val="28"/>
          <w:szCs w:val="28"/>
        </w:rPr>
      </w:pPr>
    </w:p>
    <w:p w:rsidR="000046D6" w:rsidRDefault="000046D6" w:rsidP="00F7581C">
      <w:pPr>
        <w:jc w:val="both"/>
        <w:rPr>
          <w:sz w:val="28"/>
          <w:szCs w:val="28"/>
        </w:rPr>
      </w:pPr>
    </w:p>
    <w:sectPr w:rsidR="000046D6" w:rsidSect="000A14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20" w:footer="720" w:gutter="0"/>
      <w:pgNumType w:start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544" w:rsidRDefault="005A1544">
      <w:r>
        <w:separator/>
      </w:r>
    </w:p>
  </w:endnote>
  <w:endnote w:type="continuationSeparator" w:id="0">
    <w:p w:rsidR="005A1544" w:rsidRDefault="005A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6D6" w:rsidRDefault="000046D6" w:rsidP="006C534F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46D6" w:rsidRDefault="000046D6" w:rsidP="00CB7D8E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6D6" w:rsidRDefault="000046D6" w:rsidP="006C534F">
    <w:pPr>
      <w:pStyle w:val="a9"/>
      <w:framePr w:wrap="around" w:vAnchor="text" w:hAnchor="margin" w:xAlign="right" w:y="1"/>
      <w:rPr>
        <w:rStyle w:val="aa"/>
      </w:rPr>
    </w:pPr>
  </w:p>
  <w:p w:rsidR="000046D6" w:rsidRDefault="000046D6" w:rsidP="00CB7D8E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6D6" w:rsidRDefault="000046D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544" w:rsidRDefault="005A1544">
      <w:r>
        <w:separator/>
      </w:r>
    </w:p>
  </w:footnote>
  <w:footnote w:type="continuationSeparator" w:id="0">
    <w:p w:rsidR="005A1544" w:rsidRDefault="005A1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6D6" w:rsidRDefault="000046D6" w:rsidP="006C534F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46D6" w:rsidRDefault="000046D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6D6" w:rsidRDefault="000046D6" w:rsidP="006C534F">
    <w:pPr>
      <w:pStyle w:val="ab"/>
      <w:framePr w:wrap="around" w:vAnchor="text" w:hAnchor="margin" w:xAlign="center" w:y="1"/>
      <w:rPr>
        <w:rStyle w:val="aa"/>
      </w:rPr>
    </w:pPr>
  </w:p>
  <w:p w:rsidR="000046D6" w:rsidRDefault="000046D6" w:rsidP="0016072E">
    <w:pPr>
      <w:ind w:firstLine="708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6D6" w:rsidRDefault="000046D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B07308"/>
    <w:multiLevelType w:val="hybridMultilevel"/>
    <w:tmpl w:val="E4706026"/>
    <w:lvl w:ilvl="0" w:tplc="560EB97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FF661D"/>
    <w:multiLevelType w:val="hybridMultilevel"/>
    <w:tmpl w:val="A2CE6A3C"/>
    <w:lvl w:ilvl="0" w:tplc="D90075A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6C1B28FE"/>
    <w:multiLevelType w:val="hybridMultilevel"/>
    <w:tmpl w:val="908482DC"/>
    <w:lvl w:ilvl="0" w:tplc="883265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0B0"/>
    <w:rsid w:val="00003EFD"/>
    <w:rsid w:val="000046D6"/>
    <w:rsid w:val="00005EAD"/>
    <w:rsid w:val="00011BF5"/>
    <w:rsid w:val="0001528B"/>
    <w:rsid w:val="0004233C"/>
    <w:rsid w:val="0004559E"/>
    <w:rsid w:val="00054DF7"/>
    <w:rsid w:val="0005721E"/>
    <w:rsid w:val="000649B8"/>
    <w:rsid w:val="00064E58"/>
    <w:rsid w:val="00071693"/>
    <w:rsid w:val="0007218E"/>
    <w:rsid w:val="00074A42"/>
    <w:rsid w:val="00081B0D"/>
    <w:rsid w:val="00086974"/>
    <w:rsid w:val="000872A0"/>
    <w:rsid w:val="000914D1"/>
    <w:rsid w:val="00093183"/>
    <w:rsid w:val="00095BD2"/>
    <w:rsid w:val="000A1477"/>
    <w:rsid w:val="000A5229"/>
    <w:rsid w:val="000A6D5A"/>
    <w:rsid w:val="000A79D5"/>
    <w:rsid w:val="000B6B5D"/>
    <w:rsid w:val="000C2F70"/>
    <w:rsid w:val="000C3254"/>
    <w:rsid w:val="000E54C6"/>
    <w:rsid w:val="000E5BE0"/>
    <w:rsid w:val="000F185E"/>
    <w:rsid w:val="00102D1E"/>
    <w:rsid w:val="001107F2"/>
    <w:rsid w:val="001179BB"/>
    <w:rsid w:val="0012376F"/>
    <w:rsid w:val="001324C8"/>
    <w:rsid w:val="00147A97"/>
    <w:rsid w:val="00147B3D"/>
    <w:rsid w:val="00152F20"/>
    <w:rsid w:val="0016072E"/>
    <w:rsid w:val="00161D05"/>
    <w:rsid w:val="0016332C"/>
    <w:rsid w:val="00166A83"/>
    <w:rsid w:val="00176EF7"/>
    <w:rsid w:val="00180855"/>
    <w:rsid w:val="00182F97"/>
    <w:rsid w:val="001876F2"/>
    <w:rsid w:val="00191DC2"/>
    <w:rsid w:val="001B74EF"/>
    <w:rsid w:val="001E2633"/>
    <w:rsid w:val="001E287E"/>
    <w:rsid w:val="001F24E5"/>
    <w:rsid w:val="002010C5"/>
    <w:rsid w:val="002026CA"/>
    <w:rsid w:val="00227314"/>
    <w:rsid w:val="00236CFE"/>
    <w:rsid w:val="00242E19"/>
    <w:rsid w:val="002433D6"/>
    <w:rsid w:val="0024365F"/>
    <w:rsid w:val="00243A9D"/>
    <w:rsid w:val="00247C17"/>
    <w:rsid w:val="00257147"/>
    <w:rsid w:val="00262438"/>
    <w:rsid w:val="00265A3E"/>
    <w:rsid w:val="0028211B"/>
    <w:rsid w:val="002948DE"/>
    <w:rsid w:val="002A1621"/>
    <w:rsid w:val="002A49E2"/>
    <w:rsid w:val="002A53A6"/>
    <w:rsid w:val="002B4BAD"/>
    <w:rsid w:val="002C28AB"/>
    <w:rsid w:val="002C353C"/>
    <w:rsid w:val="002D0BF3"/>
    <w:rsid w:val="002E09B7"/>
    <w:rsid w:val="002E1F88"/>
    <w:rsid w:val="002F6C99"/>
    <w:rsid w:val="0032542B"/>
    <w:rsid w:val="00345119"/>
    <w:rsid w:val="003452D6"/>
    <w:rsid w:val="003508E1"/>
    <w:rsid w:val="00350D11"/>
    <w:rsid w:val="00364715"/>
    <w:rsid w:val="00364D0F"/>
    <w:rsid w:val="00371614"/>
    <w:rsid w:val="0037234D"/>
    <w:rsid w:val="00373183"/>
    <w:rsid w:val="00382DC4"/>
    <w:rsid w:val="0038675B"/>
    <w:rsid w:val="00386DE9"/>
    <w:rsid w:val="00393A7E"/>
    <w:rsid w:val="003A7EDA"/>
    <w:rsid w:val="003B4C4A"/>
    <w:rsid w:val="003C3236"/>
    <w:rsid w:val="003C4477"/>
    <w:rsid w:val="003D4249"/>
    <w:rsid w:val="003E0604"/>
    <w:rsid w:val="003E4649"/>
    <w:rsid w:val="003F078D"/>
    <w:rsid w:val="003F2C95"/>
    <w:rsid w:val="004012F0"/>
    <w:rsid w:val="004076F5"/>
    <w:rsid w:val="004134CC"/>
    <w:rsid w:val="0042549F"/>
    <w:rsid w:val="0044473C"/>
    <w:rsid w:val="00475ADE"/>
    <w:rsid w:val="0047629A"/>
    <w:rsid w:val="0048754B"/>
    <w:rsid w:val="00494123"/>
    <w:rsid w:val="004A170F"/>
    <w:rsid w:val="004A579E"/>
    <w:rsid w:val="004B0894"/>
    <w:rsid w:val="004B2078"/>
    <w:rsid w:val="004C29AF"/>
    <w:rsid w:val="004C3A88"/>
    <w:rsid w:val="004C3D11"/>
    <w:rsid w:val="004C47FA"/>
    <w:rsid w:val="004C5EBE"/>
    <w:rsid w:val="004D091E"/>
    <w:rsid w:val="004D566F"/>
    <w:rsid w:val="004D654D"/>
    <w:rsid w:val="004E11FE"/>
    <w:rsid w:val="004E225B"/>
    <w:rsid w:val="004E4C28"/>
    <w:rsid w:val="004E558B"/>
    <w:rsid w:val="004E640E"/>
    <w:rsid w:val="00504689"/>
    <w:rsid w:val="00522542"/>
    <w:rsid w:val="0052737A"/>
    <w:rsid w:val="00551FFC"/>
    <w:rsid w:val="00556080"/>
    <w:rsid w:val="00557AE7"/>
    <w:rsid w:val="00561E6E"/>
    <w:rsid w:val="005A1544"/>
    <w:rsid w:val="005B08CC"/>
    <w:rsid w:val="005B68D2"/>
    <w:rsid w:val="005B78BD"/>
    <w:rsid w:val="005C625F"/>
    <w:rsid w:val="005D51BC"/>
    <w:rsid w:val="005D57E8"/>
    <w:rsid w:val="005E1766"/>
    <w:rsid w:val="006041ED"/>
    <w:rsid w:val="006043B8"/>
    <w:rsid w:val="0061765F"/>
    <w:rsid w:val="00624A30"/>
    <w:rsid w:val="00626059"/>
    <w:rsid w:val="00627250"/>
    <w:rsid w:val="00633491"/>
    <w:rsid w:val="00647E55"/>
    <w:rsid w:val="00665519"/>
    <w:rsid w:val="00665D71"/>
    <w:rsid w:val="00680AB6"/>
    <w:rsid w:val="006A3751"/>
    <w:rsid w:val="006A5BFA"/>
    <w:rsid w:val="006C534F"/>
    <w:rsid w:val="006D3E16"/>
    <w:rsid w:val="006D5E16"/>
    <w:rsid w:val="006E62BB"/>
    <w:rsid w:val="006E675F"/>
    <w:rsid w:val="006F2BD1"/>
    <w:rsid w:val="00703437"/>
    <w:rsid w:val="00714156"/>
    <w:rsid w:val="00716B2B"/>
    <w:rsid w:val="00735CDD"/>
    <w:rsid w:val="007367C9"/>
    <w:rsid w:val="00737AD3"/>
    <w:rsid w:val="007469F1"/>
    <w:rsid w:val="007501FB"/>
    <w:rsid w:val="00753033"/>
    <w:rsid w:val="0075310D"/>
    <w:rsid w:val="00753832"/>
    <w:rsid w:val="0076074E"/>
    <w:rsid w:val="007752A1"/>
    <w:rsid w:val="00782843"/>
    <w:rsid w:val="007868BB"/>
    <w:rsid w:val="00793595"/>
    <w:rsid w:val="007960B0"/>
    <w:rsid w:val="0079723C"/>
    <w:rsid w:val="007A2801"/>
    <w:rsid w:val="007B13E3"/>
    <w:rsid w:val="007B1B6C"/>
    <w:rsid w:val="007C3CC9"/>
    <w:rsid w:val="007D2096"/>
    <w:rsid w:val="007F1547"/>
    <w:rsid w:val="007F413D"/>
    <w:rsid w:val="007F4D45"/>
    <w:rsid w:val="008152BB"/>
    <w:rsid w:val="008179F4"/>
    <w:rsid w:val="00827987"/>
    <w:rsid w:val="00831B67"/>
    <w:rsid w:val="00832613"/>
    <w:rsid w:val="008461EE"/>
    <w:rsid w:val="00855D01"/>
    <w:rsid w:val="00857426"/>
    <w:rsid w:val="00860146"/>
    <w:rsid w:val="008670CD"/>
    <w:rsid w:val="008671F0"/>
    <w:rsid w:val="00872CEE"/>
    <w:rsid w:val="00877304"/>
    <w:rsid w:val="00884B01"/>
    <w:rsid w:val="008A0E6D"/>
    <w:rsid w:val="008A0EDA"/>
    <w:rsid w:val="008A521A"/>
    <w:rsid w:val="008B0C32"/>
    <w:rsid w:val="008B21A3"/>
    <w:rsid w:val="008B3359"/>
    <w:rsid w:val="008C688E"/>
    <w:rsid w:val="008D5A06"/>
    <w:rsid w:val="008E0AEB"/>
    <w:rsid w:val="008E54D8"/>
    <w:rsid w:val="008F6B48"/>
    <w:rsid w:val="00901C27"/>
    <w:rsid w:val="0090668A"/>
    <w:rsid w:val="00914598"/>
    <w:rsid w:val="009240EE"/>
    <w:rsid w:val="00927E83"/>
    <w:rsid w:val="00945A0D"/>
    <w:rsid w:val="00951C9F"/>
    <w:rsid w:val="009678D5"/>
    <w:rsid w:val="00970796"/>
    <w:rsid w:val="009A2191"/>
    <w:rsid w:val="009B276E"/>
    <w:rsid w:val="009B6534"/>
    <w:rsid w:val="009D3D2B"/>
    <w:rsid w:val="009E01A7"/>
    <w:rsid w:val="009E5400"/>
    <w:rsid w:val="009E70B4"/>
    <w:rsid w:val="009E733E"/>
    <w:rsid w:val="009F61A8"/>
    <w:rsid w:val="009F7442"/>
    <w:rsid w:val="00A00398"/>
    <w:rsid w:val="00A119E5"/>
    <w:rsid w:val="00A1304D"/>
    <w:rsid w:val="00A22A76"/>
    <w:rsid w:val="00A26420"/>
    <w:rsid w:val="00A31FE3"/>
    <w:rsid w:val="00A4639B"/>
    <w:rsid w:val="00A501D3"/>
    <w:rsid w:val="00A50CAD"/>
    <w:rsid w:val="00A57C1A"/>
    <w:rsid w:val="00A732EC"/>
    <w:rsid w:val="00A7430C"/>
    <w:rsid w:val="00A804F9"/>
    <w:rsid w:val="00A92670"/>
    <w:rsid w:val="00AA093B"/>
    <w:rsid w:val="00AC7851"/>
    <w:rsid w:val="00AD1EF2"/>
    <w:rsid w:val="00AE2DDC"/>
    <w:rsid w:val="00AF487E"/>
    <w:rsid w:val="00B00569"/>
    <w:rsid w:val="00B0560A"/>
    <w:rsid w:val="00B11903"/>
    <w:rsid w:val="00B1672A"/>
    <w:rsid w:val="00B22092"/>
    <w:rsid w:val="00B307CF"/>
    <w:rsid w:val="00B30AF5"/>
    <w:rsid w:val="00B3337D"/>
    <w:rsid w:val="00B53FED"/>
    <w:rsid w:val="00B61DC3"/>
    <w:rsid w:val="00B63018"/>
    <w:rsid w:val="00B64486"/>
    <w:rsid w:val="00B65942"/>
    <w:rsid w:val="00B65A1C"/>
    <w:rsid w:val="00B77D10"/>
    <w:rsid w:val="00BA0706"/>
    <w:rsid w:val="00BA6705"/>
    <w:rsid w:val="00BB5783"/>
    <w:rsid w:val="00BB7546"/>
    <w:rsid w:val="00BD1CD2"/>
    <w:rsid w:val="00BD2CA6"/>
    <w:rsid w:val="00BE063C"/>
    <w:rsid w:val="00BE1625"/>
    <w:rsid w:val="00BF0B31"/>
    <w:rsid w:val="00BF4F0D"/>
    <w:rsid w:val="00C0425C"/>
    <w:rsid w:val="00C1429B"/>
    <w:rsid w:val="00C34B53"/>
    <w:rsid w:val="00C35DF3"/>
    <w:rsid w:val="00C4203C"/>
    <w:rsid w:val="00C42A34"/>
    <w:rsid w:val="00C45E83"/>
    <w:rsid w:val="00C50AC2"/>
    <w:rsid w:val="00CA1103"/>
    <w:rsid w:val="00CB0B5E"/>
    <w:rsid w:val="00CB49D8"/>
    <w:rsid w:val="00CB580B"/>
    <w:rsid w:val="00CB7D8E"/>
    <w:rsid w:val="00CD01FD"/>
    <w:rsid w:val="00CD31F0"/>
    <w:rsid w:val="00CD602F"/>
    <w:rsid w:val="00CE4842"/>
    <w:rsid w:val="00CE6616"/>
    <w:rsid w:val="00CF75D3"/>
    <w:rsid w:val="00D003EB"/>
    <w:rsid w:val="00D04510"/>
    <w:rsid w:val="00D101E6"/>
    <w:rsid w:val="00D16954"/>
    <w:rsid w:val="00D23B89"/>
    <w:rsid w:val="00D2493B"/>
    <w:rsid w:val="00D27413"/>
    <w:rsid w:val="00D30F8B"/>
    <w:rsid w:val="00D37B35"/>
    <w:rsid w:val="00D4096A"/>
    <w:rsid w:val="00D60754"/>
    <w:rsid w:val="00D61486"/>
    <w:rsid w:val="00D62416"/>
    <w:rsid w:val="00D700C2"/>
    <w:rsid w:val="00D7382E"/>
    <w:rsid w:val="00D75095"/>
    <w:rsid w:val="00D92105"/>
    <w:rsid w:val="00D954DC"/>
    <w:rsid w:val="00D97CC2"/>
    <w:rsid w:val="00DA0B13"/>
    <w:rsid w:val="00DA24A5"/>
    <w:rsid w:val="00DB7951"/>
    <w:rsid w:val="00DC3337"/>
    <w:rsid w:val="00DC3B84"/>
    <w:rsid w:val="00DD3C17"/>
    <w:rsid w:val="00DE00BC"/>
    <w:rsid w:val="00DF2135"/>
    <w:rsid w:val="00DF3C2E"/>
    <w:rsid w:val="00DF55E3"/>
    <w:rsid w:val="00E03FDD"/>
    <w:rsid w:val="00E05A81"/>
    <w:rsid w:val="00E06C70"/>
    <w:rsid w:val="00E11CB8"/>
    <w:rsid w:val="00E161B7"/>
    <w:rsid w:val="00E3130A"/>
    <w:rsid w:val="00E45A9E"/>
    <w:rsid w:val="00E5131C"/>
    <w:rsid w:val="00E577C9"/>
    <w:rsid w:val="00E62865"/>
    <w:rsid w:val="00E71BB3"/>
    <w:rsid w:val="00E71EEF"/>
    <w:rsid w:val="00E7539F"/>
    <w:rsid w:val="00E87AAC"/>
    <w:rsid w:val="00E90A7D"/>
    <w:rsid w:val="00EA3467"/>
    <w:rsid w:val="00ED16F7"/>
    <w:rsid w:val="00EE407A"/>
    <w:rsid w:val="00EE6BA8"/>
    <w:rsid w:val="00F210B4"/>
    <w:rsid w:val="00F33095"/>
    <w:rsid w:val="00F428D5"/>
    <w:rsid w:val="00F44258"/>
    <w:rsid w:val="00F458EF"/>
    <w:rsid w:val="00F62BEB"/>
    <w:rsid w:val="00F7581C"/>
    <w:rsid w:val="00F81355"/>
    <w:rsid w:val="00F81F3B"/>
    <w:rsid w:val="00F853BD"/>
    <w:rsid w:val="00F85614"/>
    <w:rsid w:val="00F90479"/>
    <w:rsid w:val="00F911F8"/>
    <w:rsid w:val="00FA6D4B"/>
    <w:rsid w:val="00FA6E76"/>
    <w:rsid w:val="00FA7CD2"/>
    <w:rsid w:val="00FB2FEE"/>
    <w:rsid w:val="00FB5D24"/>
    <w:rsid w:val="00FD2DE4"/>
    <w:rsid w:val="00FF1769"/>
    <w:rsid w:val="00FF1BF5"/>
    <w:rsid w:val="00FF1FC9"/>
    <w:rsid w:val="00FF2E1E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036B2-96A9-4D05-973F-242EE6AB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6F2B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qFormat/>
    <w:rsid w:val="006F2BD1"/>
    <w:pPr>
      <w:outlineLvl w:val="4"/>
    </w:pPr>
    <w:rPr>
      <w:rFonts w:ascii="Trebuchet MS" w:hAnsi="Trebuchet MS"/>
    </w:rPr>
  </w:style>
  <w:style w:type="paragraph" w:styleId="6">
    <w:name w:val="heading 6"/>
    <w:basedOn w:val="a"/>
    <w:qFormat/>
    <w:rsid w:val="006F2BD1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30">
    <w:name w:val="Body Text 3"/>
    <w:basedOn w:val="a"/>
    <w:rPr>
      <w:sz w:val="24"/>
    </w:rPr>
  </w:style>
  <w:style w:type="table" w:styleId="a4">
    <w:name w:val="Table Grid"/>
    <w:basedOn w:val="a1"/>
    <w:rsid w:val="006E6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1B74EF"/>
    <w:rPr>
      <w:b/>
      <w:bCs/>
    </w:rPr>
  </w:style>
  <w:style w:type="paragraph" w:styleId="a6">
    <w:name w:val="Normal (Web)"/>
    <w:basedOn w:val="a"/>
    <w:rsid w:val="001B74EF"/>
    <w:pPr>
      <w:spacing w:after="225"/>
    </w:pPr>
    <w:rPr>
      <w:sz w:val="24"/>
      <w:szCs w:val="24"/>
    </w:rPr>
  </w:style>
  <w:style w:type="character" w:styleId="a7">
    <w:name w:val="Emphasis"/>
    <w:qFormat/>
    <w:rsid w:val="001B74EF"/>
    <w:rPr>
      <w:i/>
      <w:iCs/>
    </w:rPr>
  </w:style>
  <w:style w:type="character" w:styleId="a8">
    <w:name w:val="Hyperlink"/>
    <w:rsid w:val="006F2BD1"/>
    <w:rPr>
      <w:color w:val="0065B3"/>
      <w:u w:val="single"/>
    </w:rPr>
  </w:style>
  <w:style w:type="paragraph" w:styleId="z-">
    <w:name w:val="HTML Top of Form"/>
    <w:basedOn w:val="a"/>
    <w:next w:val="a"/>
    <w:hidden/>
    <w:rsid w:val="006F2BD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6F2BD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onsPlusNormal">
    <w:name w:val="ConsPlusNormal"/>
    <w:rsid w:val="00CB0B5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CB0B5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er"/>
    <w:basedOn w:val="a"/>
    <w:rsid w:val="00CB7D8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B7D8E"/>
  </w:style>
  <w:style w:type="paragraph" w:styleId="ab">
    <w:name w:val="header"/>
    <w:basedOn w:val="a"/>
    <w:rsid w:val="000A1477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D602F"/>
  </w:style>
  <w:style w:type="paragraph" w:customStyle="1" w:styleId="editlog">
    <w:name w:val="editlog"/>
    <w:basedOn w:val="a"/>
    <w:rsid w:val="00CD602F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"/>
    <w:link w:val="ad"/>
    <w:rsid w:val="002A49E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2A4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2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83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273239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069563">
                                      <w:marLeft w:val="51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9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68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5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77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664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0816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5793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693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2042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9433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953816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8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3532">
          <w:marLeft w:val="0"/>
          <w:marRight w:val="0"/>
          <w:marTop w:val="0"/>
          <w:marBottom w:val="0"/>
          <w:divBdr>
            <w:top w:val="single" w:sz="2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7816552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9;&#1075;&#1086;&#1083;&#1086;&#1082;\&#1043;&#1077;&#1085;&#1080;&#1072;&#1090;&#1091;&#1083;&#1080;&#1085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2A604-7078-49B9-AF26-214E0D8D6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Гениатулину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Админ</cp:lastModifiedBy>
  <cp:revision>2</cp:revision>
  <cp:lastPrinted>2026-02-16T03:03:00Z</cp:lastPrinted>
  <dcterms:created xsi:type="dcterms:W3CDTF">2026-02-24T01:00:00Z</dcterms:created>
  <dcterms:modified xsi:type="dcterms:W3CDTF">2026-02-24T01:00:00Z</dcterms:modified>
</cp:coreProperties>
</file>