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86E" w:rsidRDefault="00655E00" w:rsidP="003A386E">
      <w:pPr>
        <w:pStyle w:val="20"/>
        <w:jc w:val="left"/>
      </w:pPr>
      <w: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C804DF">
        <w:t>А</w:t>
      </w:r>
      <w:r w:rsidR="003A386E">
        <w:t>ДМИНИСТРАЦИЯ</w:t>
      </w:r>
      <w:r w:rsidR="00C804DF">
        <w:t xml:space="preserve"> </w:t>
      </w:r>
      <w:r w:rsidR="00BB72F0">
        <w:t xml:space="preserve">АКШИНСКОГО </w:t>
      </w:r>
      <w:bookmarkStart w:id="0" w:name="_GoBack"/>
      <w:bookmarkEnd w:id="0"/>
      <w:r w:rsidR="00BB72F0">
        <w:t>МУНИЦИПАЛЬНОГО ОКРУГА</w:t>
      </w:r>
    </w:p>
    <w:p w:rsidR="003A386E" w:rsidRDefault="00C804DF" w:rsidP="003A386E">
      <w:pPr>
        <w:pStyle w:val="20"/>
      </w:pPr>
      <w:r>
        <w:t xml:space="preserve"> ЗАБАЙКАЛЬСКОГО КРАЯ</w:t>
      </w:r>
    </w:p>
    <w:p w:rsidR="00673380" w:rsidRDefault="00673380" w:rsidP="003A386E">
      <w:pPr>
        <w:pStyle w:val="20"/>
      </w:pPr>
    </w:p>
    <w:p w:rsidR="003A386E" w:rsidRDefault="003A386E" w:rsidP="003A386E">
      <w:pPr>
        <w:spacing w:before="120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                        РАСПОРЯЖЕНИЕ</w:t>
      </w:r>
    </w:p>
    <w:p w:rsidR="003A386E" w:rsidRDefault="00D447C6" w:rsidP="004C537D">
      <w:pPr>
        <w:spacing w:before="120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</w:t>
      </w:r>
      <w:r w:rsidR="00A73C1C">
        <w:rPr>
          <w:b/>
          <w:color w:val="000000"/>
          <w:sz w:val="28"/>
        </w:rPr>
        <w:t>05 мая 2026 года                                                                                              №176</w:t>
      </w:r>
      <w:r>
        <w:rPr>
          <w:b/>
          <w:color w:val="000000"/>
          <w:sz w:val="28"/>
        </w:rPr>
        <w:t xml:space="preserve">                                                 </w:t>
      </w:r>
      <w:r w:rsidR="00CA6D89">
        <w:rPr>
          <w:b/>
          <w:color w:val="000000"/>
          <w:sz w:val="28"/>
        </w:rPr>
        <w:t xml:space="preserve">                           </w:t>
      </w:r>
    </w:p>
    <w:p w:rsidR="003A386E" w:rsidRDefault="003A386E" w:rsidP="003A386E">
      <w:pPr>
        <w:tabs>
          <w:tab w:val="left" w:pos="3820"/>
          <w:tab w:val="center" w:pos="4807"/>
        </w:tabs>
        <w:spacing w:before="120"/>
        <w:rPr>
          <w:b/>
          <w:color w:val="000000"/>
          <w:sz w:val="28"/>
        </w:rPr>
      </w:pPr>
      <w:r>
        <w:rPr>
          <w:b/>
          <w:color w:val="000000"/>
          <w:sz w:val="28"/>
        </w:rPr>
        <w:tab/>
        <w:t xml:space="preserve">   </w:t>
      </w:r>
      <w:proofErr w:type="spellStart"/>
      <w:r w:rsidRPr="00A33774">
        <w:rPr>
          <w:b/>
          <w:color w:val="000000"/>
          <w:sz w:val="28"/>
        </w:rPr>
        <w:t>с.Акша</w:t>
      </w:r>
      <w:proofErr w:type="spellEnd"/>
    </w:p>
    <w:p w:rsidR="00214290" w:rsidRDefault="00214290" w:rsidP="003A386E">
      <w:pPr>
        <w:tabs>
          <w:tab w:val="left" w:pos="3820"/>
          <w:tab w:val="center" w:pos="4807"/>
        </w:tabs>
        <w:spacing w:before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О</w:t>
      </w:r>
      <w:r w:rsidR="00BA4581">
        <w:rPr>
          <w:b/>
          <w:color w:val="000000"/>
          <w:sz w:val="28"/>
        </w:rPr>
        <w:t>б обеспечении готовности</w:t>
      </w:r>
      <w:r>
        <w:rPr>
          <w:b/>
          <w:color w:val="000000"/>
          <w:sz w:val="28"/>
        </w:rPr>
        <w:t xml:space="preserve"> </w:t>
      </w:r>
      <w:r w:rsidR="00BA4581">
        <w:rPr>
          <w:b/>
          <w:color w:val="000000"/>
          <w:sz w:val="28"/>
        </w:rPr>
        <w:t>объектов социальной сферы и</w:t>
      </w:r>
      <w:r w:rsidR="00B965B9">
        <w:rPr>
          <w:b/>
          <w:color w:val="000000"/>
          <w:sz w:val="28"/>
        </w:rPr>
        <w:t xml:space="preserve"> </w:t>
      </w:r>
      <w:r w:rsidR="00BA4581">
        <w:rPr>
          <w:b/>
          <w:color w:val="000000"/>
          <w:sz w:val="28"/>
        </w:rPr>
        <w:t>жилищно-коммунального хозяйства</w:t>
      </w:r>
      <w:r w:rsidR="004E4E56">
        <w:rPr>
          <w:b/>
          <w:color w:val="000000"/>
          <w:sz w:val="28"/>
        </w:rPr>
        <w:t xml:space="preserve"> к отопительному периоду 20</w:t>
      </w:r>
      <w:r w:rsidR="0049369F">
        <w:rPr>
          <w:b/>
          <w:color w:val="000000"/>
          <w:sz w:val="28"/>
        </w:rPr>
        <w:t>2</w:t>
      </w:r>
      <w:r w:rsidR="004A5749">
        <w:rPr>
          <w:b/>
          <w:color w:val="000000"/>
          <w:sz w:val="28"/>
        </w:rPr>
        <w:t>6</w:t>
      </w:r>
      <w:r w:rsidR="00C804DF">
        <w:rPr>
          <w:b/>
          <w:color w:val="000000"/>
          <w:sz w:val="28"/>
        </w:rPr>
        <w:t>-202</w:t>
      </w:r>
      <w:r w:rsidR="004A5749">
        <w:rPr>
          <w:b/>
          <w:color w:val="000000"/>
          <w:sz w:val="28"/>
        </w:rPr>
        <w:t>7</w:t>
      </w:r>
      <w:r w:rsidR="00C804DF">
        <w:rPr>
          <w:b/>
          <w:color w:val="000000"/>
          <w:sz w:val="28"/>
        </w:rPr>
        <w:t xml:space="preserve"> годов</w:t>
      </w:r>
      <w:r>
        <w:rPr>
          <w:b/>
          <w:color w:val="000000"/>
          <w:sz w:val="28"/>
        </w:rPr>
        <w:t xml:space="preserve"> </w:t>
      </w:r>
    </w:p>
    <w:p w:rsidR="003A386E" w:rsidRDefault="00E067C7" w:rsidP="003A386E">
      <w:pPr>
        <w:tabs>
          <w:tab w:val="left" w:pos="3820"/>
          <w:tab w:val="center" w:pos="4807"/>
        </w:tabs>
        <w:spacing w:before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</w:t>
      </w:r>
    </w:p>
    <w:p w:rsidR="00C804DF" w:rsidRDefault="00DA3340" w:rsidP="003A38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393BA4">
        <w:rPr>
          <w:sz w:val="28"/>
          <w:szCs w:val="28"/>
        </w:rPr>
        <w:t>На</w:t>
      </w:r>
      <w:r w:rsidR="00B965B9">
        <w:rPr>
          <w:sz w:val="28"/>
          <w:szCs w:val="28"/>
        </w:rPr>
        <w:t xml:space="preserve"> </w:t>
      </w:r>
      <w:r w:rsidR="00A73C1C">
        <w:rPr>
          <w:sz w:val="28"/>
          <w:szCs w:val="28"/>
        </w:rPr>
        <w:t>основании приказа</w:t>
      </w:r>
      <w:r w:rsidR="00393BA4">
        <w:rPr>
          <w:sz w:val="28"/>
          <w:szCs w:val="28"/>
        </w:rPr>
        <w:t xml:space="preserve"> Минэнерго РФ</w:t>
      </w:r>
      <w:r w:rsidR="00CA4A33">
        <w:rPr>
          <w:sz w:val="28"/>
          <w:szCs w:val="28"/>
        </w:rPr>
        <w:t xml:space="preserve"> по подготовке к</w:t>
      </w:r>
      <w:r w:rsidR="00393BA4">
        <w:rPr>
          <w:sz w:val="28"/>
          <w:szCs w:val="28"/>
        </w:rPr>
        <w:t xml:space="preserve"> ОЗП от 13 ноября 2024 года № </w:t>
      </w:r>
      <w:r w:rsidR="00A73C1C">
        <w:rPr>
          <w:sz w:val="28"/>
          <w:szCs w:val="28"/>
        </w:rPr>
        <w:t>2234 «</w:t>
      </w:r>
      <w:r w:rsidR="00393BA4">
        <w:rPr>
          <w:sz w:val="28"/>
          <w:szCs w:val="28"/>
        </w:rPr>
        <w:t>Об утверждении Правил обеспечения готовност</w:t>
      </w:r>
      <w:r w:rsidR="00B965B9">
        <w:rPr>
          <w:sz w:val="28"/>
          <w:szCs w:val="28"/>
        </w:rPr>
        <w:t xml:space="preserve">и к отопительному периоду», </w:t>
      </w:r>
      <w:r w:rsidR="00393BA4">
        <w:rPr>
          <w:sz w:val="28"/>
          <w:szCs w:val="28"/>
        </w:rPr>
        <w:t>в</w:t>
      </w:r>
      <w:r w:rsidR="00C804DF">
        <w:rPr>
          <w:sz w:val="28"/>
          <w:szCs w:val="28"/>
        </w:rPr>
        <w:t xml:space="preserve"> целях своевременной и качественной подготовки объектов социальной сферы и ООО УК «Ива» к </w:t>
      </w:r>
      <w:r w:rsidR="00A73C1C">
        <w:rPr>
          <w:sz w:val="28"/>
          <w:szCs w:val="28"/>
        </w:rPr>
        <w:t>работе в</w:t>
      </w:r>
      <w:r w:rsidR="0049369F">
        <w:rPr>
          <w:sz w:val="28"/>
          <w:szCs w:val="28"/>
        </w:rPr>
        <w:t xml:space="preserve"> осенне-зимний период 202</w:t>
      </w:r>
      <w:r w:rsidR="004A5749">
        <w:rPr>
          <w:sz w:val="28"/>
          <w:szCs w:val="28"/>
        </w:rPr>
        <w:t>6</w:t>
      </w:r>
      <w:r w:rsidR="00C804DF">
        <w:rPr>
          <w:sz w:val="28"/>
          <w:szCs w:val="28"/>
        </w:rPr>
        <w:t>-202</w:t>
      </w:r>
      <w:r w:rsidR="004A5749">
        <w:rPr>
          <w:sz w:val="28"/>
          <w:szCs w:val="28"/>
        </w:rPr>
        <w:t>7</w:t>
      </w:r>
      <w:r w:rsidR="00C804DF">
        <w:rPr>
          <w:sz w:val="28"/>
          <w:szCs w:val="28"/>
        </w:rPr>
        <w:t xml:space="preserve"> годов, для оперативного решения вопросов, осуществления контроля за ходом подготовки объектов и обеспечения начала отопительного сезона в установленные сроки:</w:t>
      </w:r>
    </w:p>
    <w:p w:rsidR="00C804DF" w:rsidRPr="004E4E56" w:rsidRDefault="004E4E56" w:rsidP="004E4E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="00C804DF" w:rsidRPr="004E4E56">
        <w:rPr>
          <w:sz w:val="28"/>
          <w:szCs w:val="28"/>
        </w:rPr>
        <w:t>Руководителям бюджетных учре</w:t>
      </w:r>
      <w:r w:rsidRPr="004E4E56">
        <w:rPr>
          <w:sz w:val="28"/>
          <w:szCs w:val="28"/>
        </w:rPr>
        <w:t xml:space="preserve">ждений и генеральному директору </w:t>
      </w:r>
      <w:r w:rsidR="00C804DF" w:rsidRPr="004E4E56">
        <w:rPr>
          <w:sz w:val="28"/>
          <w:szCs w:val="28"/>
        </w:rPr>
        <w:t>ОО</w:t>
      </w:r>
      <w:r>
        <w:rPr>
          <w:sz w:val="28"/>
          <w:szCs w:val="28"/>
        </w:rPr>
        <w:t xml:space="preserve">О </w:t>
      </w:r>
      <w:r w:rsidR="00C804DF" w:rsidRPr="004E4E56">
        <w:rPr>
          <w:sz w:val="28"/>
          <w:szCs w:val="28"/>
        </w:rPr>
        <w:t>УК «Ива</w:t>
      </w:r>
      <w:r w:rsidRPr="004E4E56">
        <w:rPr>
          <w:sz w:val="28"/>
          <w:szCs w:val="28"/>
        </w:rPr>
        <w:t xml:space="preserve">» </w:t>
      </w:r>
      <w:r w:rsidR="00393BA4">
        <w:rPr>
          <w:sz w:val="28"/>
          <w:szCs w:val="28"/>
        </w:rPr>
        <w:t>п</w:t>
      </w:r>
      <w:r w:rsidR="00B965B9">
        <w:rPr>
          <w:sz w:val="28"/>
          <w:szCs w:val="28"/>
        </w:rPr>
        <w:t>ри</w:t>
      </w:r>
      <w:r w:rsidR="00393BA4">
        <w:rPr>
          <w:sz w:val="28"/>
          <w:szCs w:val="28"/>
        </w:rPr>
        <w:t xml:space="preserve"> подготовке к отопительному периоду</w:t>
      </w:r>
      <w:r w:rsidR="00C804DF" w:rsidRPr="004E4E56">
        <w:rPr>
          <w:sz w:val="28"/>
          <w:szCs w:val="28"/>
        </w:rPr>
        <w:t xml:space="preserve"> </w:t>
      </w:r>
      <w:r w:rsidR="0049369F">
        <w:rPr>
          <w:sz w:val="28"/>
          <w:szCs w:val="28"/>
        </w:rPr>
        <w:t>202</w:t>
      </w:r>
      <w:r w:rsidR="004A5749">
        <w:rPr>
          <w:sz w:val="28"/>
          <w:szCs w:val="28"/>
        </w:rPr>
        <w:t>6</w:t>
      </w:r>
      <w:r w:rsidR="00C804DF" w:rsidRPr="004E4E56">
        <w:rPr>
          <w:sz w:val="28"/>
          <w:szCs w:val="28"/>
        </w:rPr>
        <w:t>-202</w:t>
      </w:r>
      <w:r w:rsidR="004A5749">
        <w:rPr>
          <w:sz w:val="28"/>
          <w:szCs w:val="28"/>
        </w:rPr>
        <w:t>7</w:t>
      </w:r>
      <w:r w:rsidR="00C804DF" w:rsidRPr="004E4E56">
        <w:rPr>
          <w:sz w:val="28"/>
          <w:szCs w:val="28"/>
        </w:rPr>
        <w:t xml:space="preserve"> годов:</w:t>
      </w:r>
    </w:p>
    <w:p w:rsidR="00CE6319" w:rsidRDefault="00C804DF" w:rsidP="00C804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B965B9">
        <w:rPr>
          <w:sz w:val="28"/>
          <w:szCs w:val="28"/>
        </w:rPr>
        <w:t xml:space="preserve"> Провести следующие мероприятия </w:t>
      </w:r>
      <w:r w:rsidR="00B965B9" w:rsidRPr="00082262">
        <w:rPr>
          <w:b/>
          <w:sz w:val="28"/>
          <w:szCs w:val="28"/>
        </w:rPr>
        <w:t>в срок до 15.07.202</w:t>
      </w:r>
      <w:r w:rsidR="004A5749">
        <w:rPr>
          <w:b/>
          <w:sz w:val="28"/>
          <w:szCs w:val="28"/>
        </w:rPr>
        <w:t>6</w:t>
      </w:r>
      <w:r w:rsidR="00B965B9" w:rsidRPr="00082262">
        <w:rPr>
          <w:b/>
          <w:sz w:val="28"/>
          <w:szCs w:val="28"/>
        </w:rPr>
        <w:t xml:space="preserve"> г.:</w:t>
      </w:r>
    </w:p>
    <w:p w:rsidR="00336D2C" w:rsidRDefault="00CE6319" w:rsidP="00CE63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разработать план подготовки к отопительному периоду, который должен содержать результаты анализа прохождения трех прошлых отопительных периодов </w:t>
      </w:r>
      <w:r w:rsidR="00B965B9">
        <w:rPr>
          <w:sz w:val="28"/>
          <w:szCs w:val="28"/>
        </w:rPr>
        <w:t>согласно прилагаемой формы;</w:t>
      </w:r>
      <w:r>
        <w:rPr>
          <w:sz w:val="28"/>
          <w:szCs w:val="28"/>
        </w:rPr>
        <w:t xml:space="preserve"> </w:t>
      </w:r>
    </w:p>
    <w:p w:rsidR="00336D2C" w:rsidRDefault="00336D2C" w:rsidP="00336D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ужесточить сроки выполнения ремонтных работ;</w:t>
      </w:r>
    </w:p>
    <w:p w:rsidR="00336D2C" w:rsidRDefault="00336D2C" w:rsidP="00336D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965B9">
        <w:rPr>
          <w:sz w:val="28"/>
          <w:szCs w:val="28"/>
        </w:rPr>
        <w:t xml:space="preserve"> провести </w:t>
      </w:r>
      <w:r>
        <w:rPr>
          <w:sz w:val="28"/>
          <w:szCs w:val="28"/>
        </w:rPr>
        <w:t>обязательн</w:t>
      </w:r>
      <w:r w:rsidR="00B965B9">
        <w:rPr>
          <w:sz w:val="28"/>
          <w:szCs w:val="28"/>
        </w:rPr>
        <w:t>ую</w:t>
      </w:r>
      <w:r>
        <w:rPr>
          <w:sz w:val="28"/>
          <w:szCs w:val="28"/>
        </w:rPr>
        <w:t xml:space="preserve"> проверк</w:t>
      </w:r>
      <w:r w:rsidR="00B965B9">
        <w:rPr>
          <w:sz w:val="28"/>
          <w:szCs w:val="28"/>
        </w:rPr>
        <w:t>у</w:t>
      </w:r>
      <w:r>
        <w:rPr>
          <w:sz w:val="28"/>
          <w:szCs w:val="28"/>
        </w:rPr>
        <w:t xml:space="preserve"> гидравлических испытаний с фото- и </w:t>
      </w:r>
      <w:proofErr w:type="spellStart"/>
      <w:r>
        <w:rPr>
          <w:sz w:val="28"/>
          <w:szCs w:val="28"/>
        </w:rPr>
        <w:t>видеодокументированием</w:t>
      </w:r>
      <w:proofErr w:type="spellEnd"/>
      <w:r>
        <w:rPr>
          <w:sz w:val="28"/>
          <w:szCs w:val="28"/>
        </w:rPr>
        <w:t xml:space="preserve">; </w:t>
      </w:r>
    </w:p>
    <w:p w:rsidR="00336D2C" w:rsidRDefault="00336D2C" w:rsidP="00336D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65B9">
        <w:rPr>
          <w:sz w:val="28"/>
          <w:szCs w:val="28"/>
        </w:rPr>
        <w:t>иметь в наличии</w:t>
      </w:r>
      <w:r>
        <w:rPr>
          <w:sz w:val="28"/>
          <w:szCs w:val="28"/>
        </w:rPr>
        <w:t xml:space="preserve"> план реагирования на аварийные ситуации;</w:t>
      </w:r>
    </w:p>
    <w:p w:rsidR="00336D2C" w:rsidRDefault="00B965B9" w:rsidP="00336D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предостави</w:t>
      </w:r>
      <w:r w:rsidR="00336D2C">
        <w:rPr>
          <w:sz w:val="28"/>
          <w:szCs w:val="28"/>
        </w:rPr>
        <w:t>ть отчеты о готовности своих внутренних систем в администрацию Акшинского муниципального округа;</w:t>
      </w:r>
    </w:p>
    <w:p w:rsidR="00604259" w:rsidRPr="00082262" w:rsidRDefault="00B965B9" w:rsidP="00C804DF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1.2</w:t>
      </w:r>
      <w:r w:rsidR="00604259">
        <w:rPr>
          <w:sz w:val="28"/>
          <w:szCs w:val="28"/>
        </w:rPr>
        <w:t>. Подготовку объектов бюджетной сферы и ООО УК «Ива» завершить оформлением паспортов</w:t>
      </w:r>
      <w:r w:rsidR="00603768">
        <w:rPr>
          <w:sz w:val="28"/>
          <w:szCs w:val="28"/>
        </w:rPr>
        <w:t xml:space="preserve"> </w:t>
      </w:r>
      <w:r w:rsidR="00CA505D">
        <w:rPr>
          <w:sz w:val="28"/>
          <w:szCs w:val="28"/>
        </w:rPr>
        <w:t>обеспечения готовности</w:t>
      </w:r>
      <w:r w:rsidR="00603768">
        <w:rPr>
          <w:sz w:val="28"/>
          <w:szCs w:val="28"/>
        </w:rPr>
        <w:t xml:space="preserve"> к отопительному периоду с приложением оценочного листа на каждый </w:t>
      </w:r>
      <w:r w:rsidR="00CA505D">
        <w:rPr>
          <w:sz w:val="28"/>
          <w:szCs w:val="28"/>
        </w:rPr>
        <w:t>объект в</w:t>
      </w:r>
      <w:r w:rsidR="00082262" w:rsidRPr="00082262">
        <w:rPr>
          <w:b/>
          <w:sz w:val="28"/>
          <w:szCs w:val="28"/>
        </w:rPr>
        <w:t xml:space="preserve"> </w:t>
      </w:r>
      <w:r w:rsidRPr="00082262">
        <w:rPr>
          <w:b/>
          <w:sz w:val="28"/>
          <w:szCs w:val="28"/>
        </w:rPr>
        <w:t>срок до</w:t>
      </w:r>
      <w:r w:rsidR="00082262" w:rsidRPr="00082262">
        <w:rPr>
          <w:b/>
          <w:sz w:val="28"/>
          <w:szCs w:val="28"/>
        </w:rPr>
        <w:t xml:space="preserve"> </w:t>
      </w:r>
      <w:r w:rsidRPr="00082262">
        <w:rPr>
          <w:b/>
          <w:sz w:val="28"/>
          <w:szCs w:val="28"/>
        </w:rPr>
        <w:t>10 сентября 202</w:t>
      </w:r>
      <w:r w:rsidR="004A5749">
        <w:rPr>
          <w:b/>
          <w:sz w:val="28"/>
          <w:szCs w:val="28"/>
        </w:rPr>
        <w:t>6</w:t>
      </w:r>
      <w:r w:rsidRPr="00082262">
        <w:rPr>
          <w:b/>
          <w:sz w:val="28"/>
          <w:szCs w:val="28"/>
        </w:rPr>
        <w:t xml:space="preserve"> года</w:t>
      </w:r>
      <w:r w:rsidR="00603768" w:rsidRPr="00082262">
        <w:rPr>
          <w:b/>
          <w:sz w:val="28"/>
          <w:szCs w:val="28"/>
        </w:rPr>
        <w:t>.</w:t>
      </w:r>
    </w:p>
    <w:p w:rsidR="00EA4C3A" w:rsidRDefault="00604259" w:rsidP="00C804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Ответственность по подготовке объек</w:t>
      </w:r>
      <w:r w:rsidR="0049369F">
        <w:rPr>
          <w:sz w:val="28"/>
          <w:szCs w:val="28"/>
        </w:rPr>
        <w:t>тов к отопительному периоду 202</w:t>
      </w:r>
      <w:r w:rsidR="004A5749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4A5749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 возложить на руководителей учреждений бюджетной сферы и генерального директора ООО УК «Ива»</w:t>
      </w:r>
      <w:r w:rsidR="00EA4C3A">
        <w:rPr>
          <w:sz w:val="28"/>
          <w:szCs w:val="28"/>
        </w:rPr>
        <w:t>.</w:t>
      </w:r>
    </w:p>
    <w:p w:rsidR="00EA4C3A" w:rsidRDefault="00EA4C3A" w:rsidP="00C804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распоряжения оставляю за собой.</w:t>
      </w:r>
    </w:p>
    <w:p w:rsidR="00EA4C3A" w:rsidRDefault="00EA4C3A" w:rsidP="00C804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Обнародовать настоящее распоряжение на официальном сайте органов местного самоуправления Акшинского муниципального округа Забайкальского края.</w:t>
      </w:r>
    </w:p>
    <w:p w:rsidR="00673380" w:rsidRDefault="00673380" w:rsidP="00C804DF">
      <w:pPr>
        <w:ind w:firstLine="708"/>
        <w:jc w:val="both"/>
        <w:rPr>
          <w:sz w:val="28"/>
          <w:szCs w:val="28"/>
        </w:rPr>
      </w:pPr>
    </w:p>
    <w:p w:rsidR="00EA4C3A" w:rsidRDefault="00EA4C3A" w:rsidP="00EA4C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Акшинского </w:t>
      </w:r>
    </w:p>
    <w:p w:rsidR="00EA4C3A" w:rsidRDefault="00EA4C3A" w:rsidP="00EA4C3A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EA4C3A" w:rsidRDefault="00EA4C3A" w:rsidP="00EA4C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                                                  </w:t>
      </w:r>
      <w:proofErr w:type="spellStart"/>
      <w:r>
        <w:rPr>
          <w:sz w:val="28"/>
          <w:szCs w:val="28"/>
        </w:rPr>
        <w:t>П.М.Капустин</w:t>
      </w:r>
      <w:proofErr w:type="spellEnd"/>
    </w:p>
    <w:sectPr w:rsidR="00EA4C3A" w:rsidSect="00673380">
      <w:pgSz w:w="11906" w:h="16838" w:code="9"/>
      <w:pgMar w:top="567" w:right="737" w:bottom="1134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C21C4"/>
    <w:multiLevelType w:val="hybridMultilevel"/>
    <w:tmpl w:val="4DD084D4"/>
    <w:lvl w:ilvl="0" w:tplc="FDD46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400E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1459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3611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7E24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A6DF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92B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DEC2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924A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F64E22"/>
    <w:multiLevelType w:val="hybridMultilevel"/>
    <w:tmpl w:val="97320418"/>
    <w:lvl w:ilvl="0" w:tplc="E214AF16">
      <w:start w:val="1"/>
      <w:numFmt w:val="decimal"/>
      <w:lvlText w:val="%1."/>
      <w:lvlJc w:val="left"/>
      <w:pPr>
        <w:tabs>
          <w:tab w:val="num" w:pos="869"/>
        </w:tabs>
        <w:ind w:left="869" w:hanging="600"/>
      </w:pPr>
      <w:rPr>
        <w:rFonts w:hint="default"/>
      </w:rPr>
    </w:lvl>
    <w:lvl w:ilvl="1" w:tplc="65444140" w:tentative="1">
      <w:start w:val="1"/>
      <w:numFmt w:val="lowerLetter"/>
      <w:lvlText w:val="%2."/>
      <w:lvlJc w:val="left"/>
      <w:pPr>
        <w:tabs>
          <w:tab w:val="num" w:pos="1349"/>
        </w:tabs>
        <w:ind w:left="1349" w:hanging="360"/>
      </w:pPr>
    </w:lvl>
    <w:lvl w:ilvl="2" w:tplc="B8541DB6" w:tentative="1">
      <w:start w:val="1"/>
      <w:numFmt w:val="lowerRoman"/>
      <w:lvlText w:val="%3."/>
      <w:lvlJc w:val="right"/>
      <w:pPr>
        <w:tabs>
          <w:tab w:val="num" w:pos="2069"/>
        </w:tabs>
        <w:ind w:left="2069" w:hanging="180"/>
      </w:pPr>
    </w:lvl>
    <w:lvl w:ilvl="3" w:tplc="505C5246" w:tentative="1">
      <w:start w:val="1"/>
      <w:numFmt w:val="decimal"/>
      <w:lvlText w:val="%4."/>
      <w:lvlJc w:val="left"/>
      <w:pPr>
        <w:tabs>
          <w:tab w:val="num" w:pos="2789"/>
        </w:tabs>
        <w:ind w:left="2789" w:hanging="360"/>
      </w:pPr>
    </w:lvl>
    <w:lvl w:ilvl="4" w:tplc="A2FC460E" w:tentative="1">
      <w:start w:val="1"/>
      <w:numFmt w:val="lowerLetter"/>
      <w:lvlText w:val="%5."/>
      <w:lvlJc w:val="left"/>
      <w:pPr>
        <w:tabs>
          <w:tab w:val="num" w:pos="3509"/>
        </w:tabs>
        <w:ind w:left="3509" w:hanging="360"/>
      </w:pPr>
    </w:lvl>
    <w:lvl w:ilvl="5" w:tplc="D9644AC8" w:tentative="1">
      <w:start w:val="1"/>
      <w:numFmt w:val="lowerRoman"/>
      <w:lvlText w:val="%6."/>
      <w:lvlJc w:val="right"/>
      <w:pPr>
        <w:tabs>
          <w:tab w:val="num" w:pos="4229"/>
        </w:tabs>
        <w:ind w:left="4229" w:hanging="180"/>
      </w:pPr>
    </w:lvl>
    <w:lvl w:ilvl="6" w:tplc="4AA628C6" w:tentative="1">
      <w:start w:val="1"/>
      <w:numFmt w:val="decimal"/>
      <w:lvlText w:val="%7."/>
      <w:lvlJc w:val="left"/>
      <w:pPr>
        <w:tabs>
          <w:tab w:val="num" w:pos="4949"/>
        </w:tabs>
        <w:ind w:left="4949" w:hanging="360"/>
      </w:pPr>
    </w:lvl>
    <w:lvl w:ilvl="7" w:tplc="AF084C74" w:tentative="1">
      <w:start w:val="1"/>
      <w:numFmt w:val="lowerLetter"/>
      <w:lvlText w:val="%8."/>
      <w:lvlJc w:val="left"/>
      <w:pPr>
        <w:tabs>
          <w:tab w:val="num" w:pos="5669"/>
        </w:tabs>
        <w:ind w:left="5669" w:hanging="360"/>
      </w:pPr>
    </w:lvl>
    <w:lvl w:ilvl="8" w:tplc="5F662428" w:tentative="1">
      <w:start w:val="1"/>
      <w:numFmt w:val="lowerRoman"/>
      <w:lvlText w:val="%9."/>
      <w:lvlJc w:val="right"/>
      <w:pPr>
        <w:tabs>
          <w:tab w:val="num" w:pos="6389"/>
        </w:tabs>
        <w:ind w:left="6389" w:hanging="180"/>
      </w:pPr>
    </w:lvl>
  </w:abstractNum>
  <w:abstractNum w:abstractNumId="2">
    <w:nsid w:val="1A630806"/>
    <w:multiLevelType w:val="hybridMultilevel"/>
    <w:tmpl w:val="C2086136"/>
    <w:lvl w:ilvl="0" w:tplc="6CE4FBEC">
      <w:start w:val="1"/>
      <w:numFmt w:val="decimal"/>
      <w:lvlText w:val="%1."/>
      <w:lvlJc w:val="left"/>
      <w:pPr>
        <w:tabs>
          <w:tab w:val="num" w:pos="854"/>
        </w:tabs>
        <w:ind w:left="854" w:hanging="585"/>
      </w:pPr>
      <w:rPr>
        <w:rFonts w:hint="default"/>
      </w:rPr>
    </w:lvl>
    <w:lvl w:ilvl="1" w:tplc="31026D2A" w:tentative="1">
      <w:start w:val="1"/>
      <w:numFmt w:val="lowerLetter"/>
      <w:lvlText w:val="%2."/>
      <w:lvlJc w:val="left"/>
      <w:pPr>
        <w:tabs>
          <w:tab w:val="num" w:pos="1349"/>
        </w:tabs>
        <w:ind w:left="1349" w:hanging="360"/>
      </w:pPr>
    </w:lvl>
    <w:lvl w:ilvl="2" w:tplc="51627A06" w:tentative="1">
      <w:start w:val="1"/>
      <w:numFmt w:val="lowerRoman"/>
      <w:lvlText w:val="%3."/>
      <w:lvlJc w:val="right"/>
      <w:pPr>
        <w:tabs>
          <w:tab w:val="num" w:pos="2069"/>
        </w:tabs>
        <w:ind w:left="2069" w:hanging="180"/>
      </w:pPr>
    </w:lvl>
    <w:lvl w:ilvl="3" w:tplc="DB1422CC" w:tentative="1">
      <w:start w:val="1"/>
      <w:numFmt w:val="decimal"/>
      <w:lvlText w:val="%4."/>
      <w:lvlJc w:val="left"/>
      <w:pPr>
        <w:tabs>
          <w:tab w:val="num" w:pos="2789"/>
        </w:tabs>
        <w:ind w:left="2789" w:hanging="360"/>
      </w:pPr>
    </w:lvl>
    <w:lvl w:ilvl="4" w:tplc="6778D25E" w:tentative="1">
      <w:start w:val="1"/>
      <w:numFmt w:val="lowerLetter"/>
      <w:lvlText w:val="%5."/>
      <w:lvlJc w:val="left"/>
      <w:pPr>
        <w:tabs>
          <w:tab w:val="num" w:pos="3509"/>
        </w:tabs>
        <w:ind w:left="3509" w:hanging="360"/>
      </w:pPr>
    </w:lvl>
    <w:lvl w:ilvl="5" w:tplc="1932127A" w:tentative="1">
      <w:start w:val="1"/>
      <w:numFmt w:val="lowerRoman"/>
      <w:lvlText w:val="%6."/>
      <w:lvlJc w:val="right"/>
      <w:pPr>
        <w:tabs>
          <w:tab w:val="num" w:pos="4229"/>
        </w:tabs>
        <w:ind w:left="4229" w:hanging="180"/>
      </w:pPr>
    </w:lvl>
    <w:lvl w:ilvl="6" w:tplc="3342EBA6" w:tentative="1">
      <w:start w:val="1"/>
      <w:numFmt w:val="decimal"/>
      <w:lvlText w:val="%7."/>
      <w:lvlJc w:val="left"/>
      <w:pPr>
        <w:tabs>
          <w:tab w:val="num" w:pos="4949"/>
        </w:tabs>
        <w:ind w:left="4949" w:hanging="360"/>
      </w:pPr>
    </w:lvl>
    <w:lvl w:ilvl="7" w:tplc="C62E7F5E" w:tentative="1">
      <w:start w:val="1"/>
      <w:numFmt w:val="lowerLetter"/>
      <w:lvlText w:val="%8."/>
      <w:lvlJc w:val="left"/>
      <w:pPr>
        <w:tabs>
          <w:tab w:val="num" w:pos="5669"/>
        </w:tabs>
        <w:ind w:left="5669" w:hanging="360"/>
      </w:pPr>
    </w:lvl>
    <w:lvl w:ilvl="8" w:tplc="D92869A4" w:tentative="1">
      <w:start w:val="1"/>
      <w:numFmt w:val="lowerRoman"/>
      <w:lvlText w:val="%9."/>
      <w:lvlJc w:val="right"/>
      <w:pPr>
        <w:tabs>
          <w:tab w:val="num" w:pos="6389"/>
        </w:tabs>
        <w:ind w:left="6389" w:hanging="180"/>
      </w:pPr>
    </w:lvl>
  </w:abstractNum>
  <w:abstractNum w:abstractNumId="3">
    <w:nsid w:val="341C5F6A"/>
    <w:multiLevelType w:val="hybridMultilevel"/>
    <w:tmpl w:val="199AAC88"/>
    <w:lvl w:ilvl="0" w:tplc="0B8AF6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4C7620B"/>
    <w:multiLevelType w:val="multilevel"/>
    <w:tmpl w:val="4F7CBC30"/>
    <w:lvl w:ilvl="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5">
    <w:nsid w:val="36367976"/>
    <w:multiLevelType w:val="hybridMultilevel"/>
    <w:tmpl w:val="38D236AE"/>
    <w:lvl w:ilvl="0" w:tplc="9D80B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9AA7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CC6D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E21A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3A5E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BA18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5E4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40E7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4A1F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AD5C41"/>
    <w:multiLevelType w:val="hybridMultilevel"/>
    <w:tmpl w:val="AA32E724"/>
    <w:lvl w:ilvl="0" w:tplc="0E507854">
      <w:start w:val="1"/>
      <w:numFmt w:val="decimal"/>
      <w:lvlText w:val="%1."/>
      <w:lvlJc w:val="left"/>
      <w:pPr>
        <w:tabs>
          <w:tab w:val="num" w:pos="839"/>
        </w:tabs>
        <w:ind w:left="839" w:hanging="570"/>
      </w:pPr>
      <w:rPr>
        <w:rFonts w:hint="default"/>
      </w:rPr>
    </w:lvl>
    <w:lvl w:ilvl="1" w:tplc="92BE185E" w:tentative="1">
      <w:start w:val="1"/>
      <w:numFmt w:val="lowerLetter"/>
      <w:lvlText w:val="%2."/>
      <w:lvlJc w:val="left"/>
      <w:pPr>
        <w:tabs>
          <w:tab w:val="num" w:pos="1349"/>
        </w:tabs>
        <w:ind w:left="1349" w:hanging="360"/>
      </w:pPr>
    </w:lvl>
    <w:lvl w:ilvl="2" w:tplc="1CB82AEA" w:tentative="1">
      <w:start w:val="1"/>
      <w:numFmt w:val="lowerRoman"/>
      <w:lvlText w:val="%3."/>
      <w:lvlJc w:val="right"/>
      <w:pPr>
        <w:tabs>
          <w:tab w:val="num" w:pos="2069"/>
        </w:tabs>
        <w:ind w:left="2069" w:hanging="180"/>
      </w:pPr>
    </w:lvl>
    <w:lvl w:ilvl="3" w:tplc="AC1EAF8C" w:tentative="1">
      <w:start w:val="1"/>
      <w:numFmt w:val="decimal"/>
      <w:lvlText w:val="%4."/>
      <w:lvlJc w:val="left"/>
      <w:pPr>
        <w:tabs>
          <w:tab w:val="num" w:pos="2789"/>
        </w:tabs>
        <w:ind w:left="2789" w:hanging="360"/>
      </w:pPr>
    </w:lvl>
    <w:lvl w:ilvl="4" w:tplc="207C99E4" w:tentative="1">
      <w:start w:val="1"/>
      <w:numFmt w:val="lowerLetter"/>
      <w:lvlText w:val="%5."/>
      <w:lvlJc w:val="left"/>
      <w:pPr>
        <w:tabs>
          <w:tab w:val="num" w:pos="3509"/>
        </w:tabs>
        <w:ind w:left="3509" w:hanging="360"/>
      </w:pPr>
    </w:lvl>
    <w:lvl w:ilvl="5" w:tplc="40A2FA80" w:tentative="1">
      <w:start w:val="1"/>
      <w:numFmt w:val="lowerRoman"/>
      <w:lvlText w:val="%6."/>
      <w:lvlJc w:val="right"/>
      <w:pPr>
        <w:tabs>
          <w:tab w:val="num" w:pos="4229"/>
        </w:tabs>
        <w:ind w:left="4229" w:hanging="180"/>
      </w:pPr>
    </w:lvl>
    <w:lvl w:ilvl="6" w:tplc="A0EE5366" w:tentative="1">
      <w:start w:val="1"/>
      <w:numFmt w:val="decimal"/>
      <w:lvlText w:val="%7."/>
      <w:lvlJc w:val="left"/>
      <w:pPr>
        <w:tabs>
          <w:tab w:val="num" w:pos="4949"/>
        </w:tabs>
        <w:ind w:left="4949" w:hanging="360"/>
      </w:pPr>
    </w:lvl>
    <w:lvl w:ilvl="7" w:tplc="E5AEE9F6" w:tentative="1">
      <w:start w:val="1"/>
      <w:numFmt w:val="lowerLetter"/>
      <w:lvlText w:val="%8."/>
      <w:lvlJc w:val="left"/>
      <w:pPr>
        <w:tabs>
          <w:tab w:val="num" w:pos="5669"/>
        </w:tabs>
        <w:ind w:left="5669" w:hanging="360"/>
      </w:pPr>
    </w:lvl>
    <w:lvl w:ilvl="8" w:tplc="37B0A838" w:tentative="1">
      <w:start w:val="1"/>
      <w:numFmt w:val="lowerRoman"/>
      <w:lvlText w:val="%9."/>
      <w:lvlJc w:val="right"/>
      <w:pPr>
        <w:tabs>
          <w:tab w:val="num" w:pos="6389"/>
        </w:tabs>
        <w:ind w:left="6389" w:hanging="180"/>
      </w:pPr>
    </w:lvl>
  </w:abstractNum>
  <w:abstractNum w:abstractNumId="7">
    <w:nsid w:val="4D0D2DF4"/>
    <w:multiLevelType w:val="multilevel"/>
    <w:tmpl w:val="3B2674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5172536D"/>
    <w:multiLevelType w:val="hybridMultilevel"/>
    <w:tmpl w:val="70D88D4A"/>
    <w:lvl w:ilvl="0" w:tplc="69F8C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665E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1226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D0D4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EADA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7C5F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EE7F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6E49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262F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4B3F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F571E76"/>
    <w:multiLevelType w:val="hybridMultilevel"/>
    <w:tmpl w:val="4B56A224"/>
    <w:lvl w:ilvl="0" w:tplc="7C786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7BE"/>
    <w:rsid w:val="00033AD9"/>
    <w:rsid w:val="00063EDA"/>
    <w:rsid w:val="000729F3"/>
    <w:rsid w:val="00080504"/>
    <w:rsid w:val="00082262"/>
    <w:rsid w:val="00082BCA"/>
    <w:rsid w:val="00087CC1"/>
    <w:rsid w:val="000A45A4"/>
    <w:rsid w:val="000B3042"/>
    <w:rsid w:val="000D1C0C"/>
    <w:rsid w:val="000D7966"/>
    <w:rsid w:val="000F030F"/>
    <w:rsid w:val="0015423B"/>
    <w:rsid w:val="00154762"/>
    <w:rsid w:val="00165B50"/>
    <w:rsid w:val="0018153D"/>
    <w:rsid w:val="001B5D74"/>
    <w:rsid w:val="001C0F44"/>
    <w:rsid w:val="001C4DC0"/>
    <w:rsid w:val="001D7699"/>
    <w:rsid w:val="001F266B"/>
    <w:rsid w:val="00214290"/>
    <w:rsid w:val="00214EA8"/>
    <w:rsid w:val="00221DF8"/>
    <w:rsid w:val="002451BC"/>
    <w:rsid w:val="002671D6"/>
    <w:rsid w:val="0026754E"/>
    <w:rsid w:val="00272E63"/>
    <w:rsid w:val="00291E53"/>
    <w:rsid w:val="002B0152"/>
    <w:rsid w:val="002B7C83"/>
    <w:rsid w:val="002E316F"/>
    <w:rsid w:val="002E345E"/>
    <w:rsid w:val="002E6664"/>
    <w:rsid w:val="002E7F6B"/>
    <w:rsid w:val="00306EC4"/>
    <w:rsid w:val="00311C2B"/>
    <w:rsid w:val="003158EC"/>
    <w:rsid w:val="003164F1"/>
    <w:rsid w:val="00320958"/>
    <w:rsid w:val="00326929"/>
    <w:rsid w:val="00336D2C"/>
    <w:rsid w:val="00363DA2"/>
    <w:rsid w:val="003704AF"/>
    <w:rsid w:val="00393BA4"/>
    <w:rsid w:val="00394506"/>
    <w:rsid w:val="003A386E"/>
    <w:rsid w:val="003A6535"/>
    <w:rsid w:val="003A796B"/>
    <w:rsid w:val="003B5D39"/>
    <w:rsid w:val="003E17EA"/>
    <w:rsid w:val="003E48C5"/>
    <w:rsid w:val="003F4C9A"/>
    <w:rsid w:val="00410789"/>
    <w:rsid w:val="00425F74"/>
    <w:rsid w:val="004263D4"/>
    <w:rsid w:val="004450D9"/>
    <w:rsid w:val="00491596"/>
    <w:rsid w:val="0049369F"/>
    <w:rsid w:val="004943E5"/>
    <w:rsid w:val="00494B55"/>
    <w:rsid w:val="0049742F"/>
    <w:rsid w:val="004A5749"/>
    <w:rsid w:val="004C537D"/>
    <w:rsid w:val="004D04B8"/>
    <w:rsid w:val="004D3940"/>
    <w:rsid w:val="004D66B8"/>
    <w:rsid w:val="004E1747"/>
    <w:rsid w:val="004E44E0"/>
    <w:rsid w:val="004E4E56"/>
    <w:rsid w:val="004E7D91"/>
    <w:rsid w:val="004F4F09"/>
    <w:rsid w:val="004F6674"/>
    <w:rsid w:val="00502CE1"/>
    <w:rsid w:val="0051480A"/>
    <w:rsid w:val="00530093"/>
    <w:rsid w:val="00532931"/>
    <w:rsid w:val="00546032"/>
    <w:rsid w:val="00555919"/>
    <w:rsid w:val="005A3F0D"/>
    <w:rsid w:val="005C3BC9"/>
    <w:rsid w:val="00603768"/>
    <w:rsid w:val="00604259"/>
    <w:rsid w:val="00630247"/>
    <w:rsid w:val="00635D24"/>
    <w:rsid w:val="00646C19"/>
    <w:rsid w:val="00652A00"/>
    <w:rsid w:val="00655E00"/>
    <w:rsid w:val="00660D00"/>
    <w:rsid w:val="00665C17"/>
    <w:rsid w:val="00673380"/>
    <w:rsid w:val="00690F6A"/>
    <w:rsid w:val="00690FFE"/>
    <w:rsid w:val="006A0B31"/>
    <w:rsid w:val="006B7DD7"/>
    <w:rsid w:val="006C46BF"/>
    <w:rsid w:val="006D0351"/>
    <w:rsid w:val="006E5D44"/>
    <w:rsid w:val="00704F65"/>
    <w:rsid w:val="007058F0"/>
    <w:rsid w:val="00710D46"/>
    <w:rsid w:val="00714FFA"/>
    <w:rsid w:val="00716DD4"/>
    <w:rsid w:val="007316C1"/>
    <w:rsid w:val="00737736"/>
    <w:rsid w:val="0075202C"/>
    <w:rsid w:val="007765F8"/>
    <w:rsid w:val="00780544"/>
    <w:rsid w:val="00785324"/>
    <w:rsid w:val="00796399"/>
    <w:rsid w:val="007B2CCB"/>
    <w:rsid w:val="007C19F8"/>
    <w:rsid w:val="007E63E5"/>
    <w:rsid w:val="007F3FAC"/>
    <w:rsid w:val="00810065"/>
    <w:rsid w:val="00822F35"/>
    <w:rsid w:val="00856681"/>
    <w:rsid w:val="008679A3"/>
    <w:rsid w:val="008822AB"/>
    <w:rsid w:val="008B5A44"/>
    <w:rsid w:val="008C08F3"/>
    <w:rsid w:val="008C4AB4"/>
    <w:rsid w:val="008F186C"/>
    <w:rsid w:val="008F271A"/>
    <w:rsid w:val="008F466C"/>
    <w:rsid w:val="00911EA2"/>
    <w:rsid w:val="00920917"/>
    <w:rsid w:val="00921E7A"/>
    <w:rsid w:val="00946EF1"/>
    <w:rsid w:val="00951AD4"/>
    <w:rsid w:val="00951F4B"/>
    <w:rsid w:val="00966569"/>
    <w:rsid w:val="00997451"/>
    <w:rsid w:val="009A0AE4"/>
    <w:rsid w:val="009A6D76"/>
    <w:rsid w:val="009C05EA"/>
    <w:rsid w:val="009C6E05"/>
    <w:rsid w:val="009D0970"/>
    <w:rsid w:val="009F110E"/>
    <w:rsid w:val="00A33774"/>
    <w:rsid w:val="00A34A9E"/>
    <w:rsid w:val="00A43CC7"/>
    <w:rsid w:val="00A47EF5"/>
    <w:rsid w:val="00A72B17"/>
    <w:rsid w:val="00A73C1C"/>
    <w:rsid w:val="00A9544C"/>
    <w:rsid w:val="00AB476E"/>
    <w:rsid w:val="00AC30B4"/>
    <w:rsid w:val="00AC7B47"/>
    <w:rsid w:val="00AE440A"/>
    <w:rsid w:val="00AF314C"/>
    <w:rsid w:val="00B02CFD"/>
    <w:rsid w:val="00B0325C"/>
    <w:rsid w:val="00B25275"/>
    <w:rsid w:val="00B35478"/>
    <w:rsid w:val="00B40E1C"/>
    <w:rsid w:val="00B4158B"/>
    <w:rsid w:val="00B9278A"/>
    <w:rsid w:val="00B965B9"/>
    <w:rsid w:val="00BA4581"/>
    <w:rsid w:val="00BB02BE"/>
    <w:rsid w:val="00BB5CAE"/>
    <w:rsid w:val="00BB72F0"/>
    <w:rsid w:val="00BC07BE"/>
    <w:rsid w:val="00BE19ED"/>
    <w:rsid w:val="00BF5359"/>
    <w:rsid w:val="00BF67AB"/>
    <w:rsid w:val="00C00A56"/>
    <w:rsid w:val="00C042BB"/>
    <w:rsid w:val="00C0766D"/>
    <w:rsid w:val="00C13F3C"/>
    <w:rsid w:val="00C152CF"/>
    <w:rsid w:val="00C16003"/>
    <w:rsid w:val="00C34683"/>
    <w:rsid w:val="00C53256"/>
    <w:rsid w:val="00C804DF"/>
    <w:rsid w:val="00C97E89"/>
    <w:rsid w:val="00CA4A33"/>
    <w:rsid w:val="00CA505D"/>
    <w:rsid w:val="00CA6D89"/>
    <w:rsid w:val="00CC62C2"/>
    <w:rsid w:val="00CC68AB"/>
    <w:rsid w:val="00CD5966"/>
    <w:rsid w:val="00CD5A17"/>
    <w:rsid w:val="00CE263C"/>
    <w:rsid w:val="00CE3EA3"/>
    <w:rsid w:val="00CE6319"/>
    <w:rsid w:val="00CE745B"/>
    <w:rsid w:val="00D23219"/>
    <w:rsid w:val="00D237E3"/>
    <w:rsid w:val="00D2421F"/>
    <w:rsid w:val="00D2789C"/>
    <w:rsid w:val="00D447C6"/>
    <w:rsid w:val="00D55D9C"/>
    <w:rsid w:val="00D61F0F"/>
    <w:rsid w:val="00D93F38"/>
    <w:rsid w:val="00DA3340"/>
    <w:rsid w:val="00DA603D"/>
    <w:rsid w:val="00DB282D"/>
    <w:rsid w:val="00DF204B"/>
    <w:rsid w:val="00DF550A"/>
    <w:rsid w:val="00DF588E"/>
    <w:rsid w:val="00E067C7"/>
    <w:rsid w:val="00E37E10"/>
    <w:rsid w:val="00E51173"/>
    <w:rsid w:val="00E55347"/>
    <w:rsid w:val="00E669A0"/>
    <w:rsid w:val="00E86046"/>
    <w:rsid w:val="00E9585E"/>
    <w:rsid w:val="00EA1D1A"/>
    <w:rsid w:val="00EA4C3A"/>
    <w:rsid w:val="00EC145E"/>
    <w:rsid w:val="00EC197F"/>
    <w:rsid w:val="00ED2752"/>
    <w:rsid w:val="00EE6563"/>
    <w:rsid w:val="00EF05E6"/>
    <w:rsid w:val="00EF08F2"/>
    <w:rsid w:val="00EF1A18"/>
    <w:rsid w:val="00EF4516"/>
    <w:rsid w:val="00F032C8"/>
    <w:rsid w:val="00F120E1"/>
    <w:rsid w:val="00F13B86"/>
    <w:rsid w:val="00F22C87"/>
    <w:rsid w:val="00F249A5"/>
    <w:rsid w:val="00F27C3D"/>
    <w:rsid w:val="00F54C83"/>
    <w:rsid w:val="00F74FE4"/>
    <w:rsid w:val="00F75AB2"/>
    <w:rsid w:val="00F8163F"/>
    <w:rsid w:val="00F95724"/>
    <w:rsid w:val="00FA2B70"/>
    <w:rsid w:val="00FA6D3B"/>
    <w:rsid w:val="00FB27A3"/>
    <w:rsid w:val="00FC68C5"/>
    <w:rsid w:val="00FD7F6B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4BD2E-28BD-4816-B75F-430BD033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pacing w:before="240" w:after="120" w:line="360" w:lineRule="auto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before="754" w:line="533" w:lineRule="exact"/>
      <w:ind w:right="1087"/>
      <w:outlineLvl w:val="1"/>
    </w:pPr>
    <w:rPr>
      <w:b/>
      <w:bCs/>
      <w:color w:val="000000"/>
      <w:spacing w:val="-2"/>
      <w:sz w:val="36"/>
      <w:szCs w:val="36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line="360" w:lineRule="auto"/>
      <w:ind w:left="9000"/>
      <w:jc w:val="right"/>
      <w:outlineLvl w:val="2"/>
    </w:pPr>
    <w:rPr>
      <w:i/>
      <w:iCs/>
      <w:color w:val="000000"/>
      <w:spacing w:val="-4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line="533" w:lineRule="exact"/>
      <w:jc w:val="center"/>
      <w:outlineLvl w:val="3"/>
    </w:pPr>
    <w:rPr>
      <w:b/>
      <w:bCs/>
      <w:color w:val="000000"/>
      <w:spacing w:val="-2"/>
      <w:sz w:val="36"/>
      <w:szCs w:val="36"/>
    </w:rPr>
  </w:style>
  <w:style w:type="paragraph" w:styleId="5">
    <w:name w:val="heading 5"/>
    <w:basedOn w:val="a"/>
    <w:next w:val="a"/>
    <w:qFormat/>
    <w:pPr>
      <w:keepNext/>
      <w:shd w:val="clear" w:color="auto" w:fill="FFFFFF"/>
      <w:spacing w:line="274" w:lineRule="exact"/>
      <w:ind w:left="8448"/>
      <w:jc w:val="center"/>
      <w:outlineLvl w:val="4"/>
    </w:pPr>
    <w:rPr>
      <w:color w:val="000000"/>
      <w:spacing w:val="-7"/>
      <w:sz w:val="28"/>
      <w:szCs w:val="25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right="398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hd w:val="clear" w:color="auto" w:fill="FFFFFF"/>
      <w:spacing w:line="264" w:lineRule="exact"/>
      <w:ind w:firstLine="269"/>
      <w:jc w:val="both"/>
    </w:pPr>
    <w:rPr>
      <w:color w:val="000000"/>
      <w:sz w:val="24"/>
    </w:rPr>
  </w:style>
  <w:style w:type="paragraph" w:styleId="a4">
    <w:name w:val="index heading"/>
    <w:basedOn w:val="a"/>
    <w:next w:val="10"/>
    <w:semiHidden/>
  </w:style>
  <w:style w:type="paragraph" w:styleId="10">
    <w:name w:val="index 1"/>
    <w:basedOn w:val="a"/>
    <w:next w:val="a"/>
    <w:autoRedefine/>
    <w:semiHidden/>
    <w:pPr>
      <w:ind w:left="200" w:hanging="200"/>
    </w:pPr>
  </w:style>
  <w:style w:type="paragraph" w:styleId="a5">
    <w:name w:val="Body Text"/>
    <w:basedOn w:val="a"/>
    <w:rPr>
      <w:sz w:val="24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"/>
    <w:pPr>
      <w:spacing w:before="120"/>
      <w:jc w:val="center"/>
    </w:pPr>
    <w:rPr>
      <w:b/>
      <w:color w:val="000000"/>
      <w:sz w:val="28"/>
    </w:rPr>
  </w:style>
  <w:style w:type="paragraph" w:styleId="a7">
    <w:name w:val="List Paragraph"/>
    <w:basedOn w:val="a"/>
    <w:uiPriority w:val="34"/>
    <w:qFormat/>
    <w:rsid w:val="00C80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9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4;&#1054;&#1050;&#1059;&#1052;&#1045;&#1053;&#1058;&#1067;%20&#1042;&#1058;&#1054;&#1056;&#1054;&#1043;&#1054;%20&#1050;&#1054;&#1052;&#1055;\&#1059;&#1075;&#1086;&#1083;&#1086;&#1082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74941-1868-48D4-9C0B-A2C2B950D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Открепительное удостоверение является документом строгой отчетности, степень защиты которого определяется Избирательной комисс</vt:lpstr>
    </vt:vector>
  </TitlesOfParts>
  <Company>111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Открепительное удостоверение является документом строгой отчетности, степень защиты которого определяется Избирательной комисс</dc:title>
  <dc:subject/>
  <dc:creator>Администрация Акша</dc:creator>
  <cp:keywords/>
  <dc:description/>
  <cp:lastModifiedBy>zhkh</cp:lastModifiedBy>
  <cp:revision>6</cp:revision>
  <cp:lastPrinted>2026-05-05T02:08:00Z</cp:lastPrinted>
  <dcterms:created xsi:type="dcterms:W3CDTF">2026-05-04T06:13:00Z</dcterms:created>
  <dcterms:modified xsi:type="dcterms:W3CDTF">2026-05-05T05:34:00Z</dcterms:modified>
</cp:coreProperties>
</file>